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right"/>
        <w:tblLook w:val="04A0" w:firstRow="1" w:lastRow="0" w:firstColumn="1" w:lastColumn="0" w:noHBand="0" w:noVBand="1"/>
      </w:tblPr>
      <w:tblGrid>
        <w:gridCol w:w="4390"/>
      </w:tblGrid>
      <w:tr w:rsidR="00536747" w14:paraId="2CB2FB52" w14:textId="77777777" w:rsidTr="00536747">
        <w:trPr>
          <w:jc w:val="right"/>
        </w:trPr>
        <w:tc>
          <w:tcPr>
            <w:tcW w:w="4390" w:type="dxa"/>
          </w:tcPr>
          <w:p w14:paraId="2005F092" w14:textId="77777777" w:rsidR="00536747" w:rsidRDefault="00536747">
            <w:pPr>
              <w:pBdr>
                <w:bottom w:val="single" w:sz="12" w:space="1" w:color="auto"/>
              </w:pBdr>
            </w:pPr>
            <w:r>
              <w:t>Absender</w:t>
            </w:r>
            <w:r w:rsidR="006A4D2B">
              <w:t>:</w:t>
            </w:r>
          </w:p>
          <w:p w14:paraId="1EEAD7EC" w14:textId="77777777" w:rsidR="00536747" w:rsidRDefault="00536747"/>
          <w:p w14:paraId="326A4C21" w14:textId="77777777" w:rsidR="00536747" w:rsidRDefault="00536747">
            <w:pPr>
              <w:pBdr>
                <w:bottom w:val="single" w:sz="12" w:space="1" w:color="auto"/>
              </w:pBdr>
            </w:pPr>
          </w:p>
          <w:p w14:paraId="32F76E33" w14:textId="77777777" w:rsidR="00536747" w:rsidRDefault="00536747"/>
          <w:p w14:paraId="594B56B2" w14:textId="77777777" w:rsidR="00536747" w:rsidRDefault="00536747">
            <w:pPr>
              <w:pBdr>
                <w:bottom w:val="single" w:sz="12" w:space="1" w:color="auto"/>
              </w:pBdr>
            </w:pPr>
          </w:p>
          <w:p w14:paraId="3A49BF09" w14:textId="77777777" w:rsidR="00536747" w:rsidRDefault="00536747"/>
          <w:p w14:paraId="3A3283FA" w14:textId="77777777" w:rsidR="00536747" w:rsidRDefault="00536747">
            <w:pPr>
              <w:pBdr>
                <w:bottom w:val="single" w:sz="12" w:space="1" w:color="auto"/>
              </w:pBdr>
            </w:pPr>
          </w:p>
          <w:p w14:paraId="3EFDE124" w14:textId="77777777" w:rsidR="00536747" w:rsidRDefault="00536747"/>
        </w:tc>
      </w:tr>
    </w:tbl>
    <w:p w14:paraId="69603913" w14:textId="77777777" w:rsidR="00536747" w:rsidRDefault="00536747" w:rsidP="00536747">
      <w:pPr>
        <w:spacing w:after="0" w:line="240" w:lineRule="auto"/>
      </w:pPr>
      <w:r>
        <w:t>An</w:t>
      </w:r>
    </w:p>
    <w:p w14:paraId="2B7A8843" w14:textId="77777777" w:rsidR="00536747" w:rsidRDefault="00536747" w:rsidP="00536747">
      <w:pPr>
        <w:spacing w:after="0" w:line="240" w:lineRule="auto"/>
      </w:pPr>
      <w:r w:rsidRPr="00536747">
        <w:t xml:space="preserve">Landkreis Heidekreis </w:t>
      </w:r>
    </w:p>
    <w:p w14:paraId="16CA3D92" w14:textId="77777777" w:rsidR="00536747" w:rsidRDefault="00536747" w:rsidP="00536747">
      <w:pPr>
        <w:spacing w:after="0" w:line="240" w:lineRule="auto"/>
      </w:pPr>
      <w:r w:rsidRPr="00536747">
        <w:t xml:space="preserve">Harburger Straße 2 </w:t>
      </w:r>
    </w:p>
    <w:p w14:paraId="67A8CB99" w14:textId="77777777" w:rsidR="00536747" w:rsidRDefault="00536747" w:rsidP="00536747">
      <w:pPr>
        <w:spacing w:after="0" w:line="240" w:lineRule="auto"/>
      </w:pPr>
      <w:r w:rsidRPr="00536747">
        <w:t>29614 Soltau</w:t>
      </w:r>
    </w:p>
    <w:p w14:paraId="5197AA50" w14:textId="77777777" w:rsidR="00536747" w:rsidRDefault="00536747"/>
    <w:p w14:paraId="426D90F6" w14:textId="77777777" w:rsidR="00536747" w:rsidRDefault="00536747">
      <w:r>
        <w:t xml:space="preserve">E-Mail: </w:t>
      </w:r>
      <w:hyperlink r:id="rId8" w:history="1">
        <w:r w:rsidRPr="007C7924">
          <w:rPr>
            <w:rStyle w:val="Hyperlink"/>
          </w:rPr>
          <w:t>alt@heidekreis.de</w:t>
        </w:r>
      </w:hyperlink>
    </w:p>
    <w:p w14:paraId="005EF54D" w14:textId="77777777" w:rsidR="00536747" w:rsidRDefault="00536747" w:rsidP="00536747">
      <w:pPr>
        <w:jc w:val="right"/>
      </w:pPr>
      <w:r>
        <w:t xml:space="preserve"> </w:t>
      </w:r>
      <w:sdt>
        <w:sdtPr>
          <w:id w:val="-1154207512"/>
          <w:placeholder>
            <w:docPart w:val="8B973B6410044D49BEDC3D541B095DED"/>
          </w:placeholder>
          <w:showingPlcHdr/>
        </w:sdtPr>
        <w:sdtContent>
          <w:r>
            <w:t>________________________</w:t>
          </w:r>
        </w:sdtContent>
      </w:sdt>
      <w:r>
        <w:t xml:space="preserve">, den </w:t>
      </w:r>
      <w:r>
        <w:fldChar w:fldCharType="begin"/>
      </w:r>
      <w:r>
        <w:instrText xml:space="preserve"> TIME \@ "dd.MM.yyyy" </w:instrText>
      </w:r>
      <w:r>
        <w:fldChar w:fldCharType="separate"/>
      </w:r>
      <w:r w:rsidR="00D91BF6">
        <w:rPr>
          <w:noProof/>
        </w:rPr>
        <w:t>16.12.2025</w:t>
      </w:r>
      <w:r>
        <w:fldChar w:fldCharType="end"/>
      </w:r>
    </w:p>
    <w:p w14:paraId="55F54CD5" w14:textId="77777777" w:rsidR="00536747" w:rsidRPr="00536747" w:rsidRDefault="00536747">
      <w:pPr>
        <w:rPr>
          <w:b/>
          <w:bCs/>
        </w:rPr>
      </w:pPr>
      <w:r w:rsidRPr="00536747">
        <w:rPr>
          <w:b/>
          <w:bCs/>
        </w:rPr>
        <w:t>Ausweisung des Landschafts- und Naturschutzgebietes „Aller-Leinetal“ als Teil des FFH-Gebietes Nr. 90 „Aller (mit Barnbruch), untere Leine, untere Oker" sowie des EU-Vogelschutzgebietes „Untere Allerniederung"</w:t>
      </w:r>
    </w:p>
    <w:p w14:paraId="3E917A9F" w14:textId="77777777" w:rsidR="00536747" w:rsidRDefault="00536747"/>
    <w:p w14:paraId="6E19F58F" w14:textId="77777777" w:rsidR="00536747" w:rsidRPr="004D79F2" w:rsidRDefault="006A4D2B">
      <w:pPr>
        <w:rPr>
          <w:b/>
          <w:bCs/>
        </w:rPr>
      </w:pPr>
      <w:r w:rsidRPr="004D79F2">
        <w:rPr>
          <w:b/>
          <w:bCs/>
        </w:rPr>
        <w:t>Sehr geehrte Damen und Herren,</w:t>
      </w:r>
    </w:p>
    <w:p w14:paraId="74EE59F2" w14:textId="77777777" w:rsidR="006A4D2B" w:rsidRDefault="006A4D2B">
      <w:r w:rsidRPr="006A4D2B">
        <w:t>in v. b. Angelegenheit nehme ich wie folgt Stellung</w:t>
      </w:r>
      <w:r>
        <w:t>.</w:t>
      </w:r>
    </w:p>
    <w:p w14:paraId="76FD8170" w14:textId="77777777" w:rsidR="006A4D2B" w:rsidRDefault="006A4D2B">
      <w:r>
        <w:t xml:space="preserve">Ich bewirtschafte einen landwirtschaftlichen Betrieb </w:t>
      </w:r>
    </w:p>
    <w:p w14:paraId="765B8E82" w14:textId="77777777" w:rsidR="006A4D2B" w:rsidRDefault="006A4D2B" w:rsidP="006A4D2B">
      <w:pPr>
        <w:ind w:firstLine="708"/>
      </w:pPr>
    </w:p>
    <w:p w14:paraId="317715ED" w14:textId="77777777" w:rsidR="006A4D2B" w:rsidRDefault="006A4D2B" w:rsidP="006A4D2B">
      <w:pPr>
        <w:ind w:firstLine="708"/>
      </w:pPr>
      <w:r>
        <w:t xml:space="preserve">in </w:t>
      </w:r>
      <w:r>
        <w:tab/>
      </w:r>
      <w:r>
        <w:tab/>
      </w:r>
      <w:r>
        <w:tab/>
      </w:r>
      <w:r>
        <w:tab/>
      </w:r>
      <w:sdt>
        <w:sdtPr>
          <w:id w:val="-1696766258"/>
          <w:placeholder>
            <w:docPart w:val="F1548CA955484C659F009589D53968DD"/>
          </w:placeholder>
          <w:showingPlcHdr/>
        </w:sdtPr>
        <w:sdtContent>
          <w:r>
            <w:t>_______________________________</w:t>
          </w:r>
        </w:sdtContent>
      </w:sdt>
      <w:r>
        <w:t xml:space="preserve"> </w:t>
      </w:r>
    </w:p>
    <w:p w14:paraId="4090F2F3" w14:textId="77777777" w:rsidR="006A4D2B" w:rsidRDefault="006A4D2B" w:rsidP="006A4D2B">
      <w:pPr>
        <w:ind w:firstLine="708"/>
      </w:pPr>
    </w:p>
    <w:p w14:paraId="13C5238E" w14:textId="77777777" w:rsidR="006A4D2B" w:rsidRDefault="006A4D2B" w:rsidP="006A4D2B">
      <w:pPr>
        <w:ind w:firstLine="708"/>
      </w:pPr>
      <w:r>
        <w:t xml:space="preserve">in der Samtgemeinde </w:t>
      </w:r>
      <w:r>
        <w:tab/>
      </w:r>
      <w:r>
        <w:tab/>
      </w:r>
      <w:sdt>
        <w:sdtPr>
          <w:id w:val="1476268185"/>
          <w:placeholder>
            <w:docPart w:val="1728DC55EDD14923A210A9E28EC6F8A8"/>
          </w:placeholder>
          <w:showingPlcHdr/>
        </w:sdtPr>
        <w:sdtContent>
          <w:r>
            <w:t>_______________________________</w:t>
          </w:r>
        </w:sdtContent>
      </w:sdt>
      <w:r>
        <w:t xml:space="preserve"> mit dem</w:t>
      </w:r>
    </w:p>
    <w:p w14:paraId="0CF1B8CF" w14:textId="77777777" w:rsidR="006A4D2B" w:rsidRDefault="006A4D2B" w:rsidP="006A4D2B">
      <w:pPr>
        <w:ind w:firstLine="708"/>
      </w:pPr>
    </w:p>
    <w:p w14:paraId="304B95D9" w14:textId="77777777" w:rsidR="006A4D2B" w:rsidRDefault="006A4D2B" w:rsidP="006A4D2B">
      <w:pPr>
        <w:ind w:firstLine="708"/>
      </w:pPr>
      <w:r>
        <w:t>Produktionsschwerpunkt</w:t>
      </w:r>
      <w:r>
        <w:tab/>
      </w:r>
      <w:sdt>
        <w:sdtPr>
          <w:id w:val="-942689723"/>
          <w:placeholder>
            <w:docPart w:val="F7A77E85F8CC45039D3251CDAD91415B"/>
          </w:placeholder>
          <w:showingPlcHdr/>
        </w:sdtPr>
        <w:sdtContent>
          <w:r>
            <w:t>_______________________________</w:t>
          </w:r>
        </w:sdtContent>
      </w:sdt>
      <w:r>
        <w:t>.</w:t>
      </w:r>
    </w:p>
    <w:p w14:paraId="5EC06598" w14:textId="77777777" w:rsidR="006A4D2B" w:rsidRDefault="006A4D2B" w:rsidP="006A4D2B">
      <w:r>
        <w:t>Ich bin mit meinen Flächen wie folgt von der geplanten Ausweisung der Schutzgebiete betroffen:</w:t>
      </w:r>
    </w:p>
    <w:tbl>
      <w:tblPr>
        <w:tblStyle w:val="Tabellenraster"/>
        <w:tblW w:w="0" w:type="auto"/>
        <w:tblLook w:val="04A0" w:firstRow="1" w:lastRow="0" w:firstColumn="1" w:lastColumn="0" w:noHBand="0" w:noVBand="1"/>
      </w:tblPr>
      <w:tblGrid>
        <w:gridCol w:w="1422"/>
        <w:gridCol w:w="1285"/>
        <w:gridCol w:w="1059"/>
        <w:gridCol w:w="1059"/>
        <w:gridCol w:w="1059"/>
        <w:gridCol w:w="1059"/>
        <w:gridCol w:w="1059"/>
        <w:gridCol w:w="1060"/>
      </w:tblGrid>
      <w:tr w:rsidR="004D79F2" w14:paraId="68820A4A" w14:textId="77777777" w:rsidTr="00A01114">
        <w:tc>
          <w:tcPr>
            <w:tcW w:w="1401" w:type="dxa"/>
          </w:tcPr>
          <w:p w14:paraId="1606682A" w14:textId="77777777" w:rsidR="004D79F2" w:rsidRDefault="004D79F2" w:rsidP="006A4D2B"/>
        </w:tc>
        <w:tc>
          <w:tcPr>
            <w:tcW w:w="1288" w:type="dxa"/>
          </w:tcPr>
          <w:p w14:paraId="0ED6D4F9" w14:textId="77777777" w:rsidR="004D79F2" w:rsidRPr="00A01114" w:rsidRDefault="004D79F2" w:rsidP="00291455">
            <w:pPr>
              <w:jc w:val="center"/>
              <w:rPr>
                <w:b/>
                <w:bCs/>
              </w:rPr>
            </w:pPr>
            <w:r w:rsidRPr="00A01114">
              <w:rPr>
                <w:b/>
                <w:bCs/>
              </w:rPr>
              <w:t>Betrieb</w:t>
            </w:r>
          </w:p>
        </w:tc>
        <w:tc>
          <w:tcPr>
            <w:tcW w:w="2124" w:type="dxa"/>
            <w:gridSpan w:val="2"/>
          </w:tcPr>
          <w:p w14:paraId="62B51365" w14:textId="77777777" w:rsidR="004D79F2" w:rsidRPr="00A01114" w:rsidRDefault="004D79F2" w:rsidP="00291455">
            <w:pPr>
              <w:jc w:val="center"/>
              <w:rPr>
                <w:b/>
                <w:bCs/>
              </w:rPr>
            </w:pPr>
            <w:r w:rsidRPr="00A01114">
              <w:rPr>
                <w:b/>
                <w:bCs/>
              </w:rPr>
              <w:t>im NSG</w:t>
            </w:r>
          </w:p>
        </w:tc>
        <w:tc>
          <w:tcPr>
            <w:tcW w:w="2124" w:type="dxa"/>
            <w:gridSpan w:val="2"/>
          </w:tcPr>
          <w:p w14:paraId="57B5F9B5" w14:textId="77777777" w:rsidR="004D79F2" w:rsidRPr="00A01114" w:rsidRDefault="00A01114" w:rsidP="00291455">
            <w:pPr>
              <w:jc w:val="center"/>
              <w:rPr>
                <w:b/>
                <w:bCs/>
              </w:rPr>
            </w:pPr>
            <w:r>
              <w:rPr>
                <w:b/>
                <w:bCs/>
              </w:rPr>
              <w:t>i</w:t>
            </w:r>
            <w:r w:rsidR="004D79F2" w:rsidRPr="00A01114">
              <w:rPr>
                <w:b/>
                <w:bCs/>
              </w:rPr>
              <w:t>m LSG</w:t>
            </w:r>
          </w:p>
        </w:tc>
        <w:tc>
          <w:tcPr>
            <w:tcW w:w="2125" w:type="dxa"/>
            <w:gridSpan w:val="2"/>
          </w:tcPr>
          <w:p w14:paraId="7B3983CB" w14:textId="77777777" w:rsidR="004D79F2" w:rsidRPr="00A01114" w:rsidRDefault="004D79F2" w:rsidP="00291455">
            <w:pPr>
              <w:jc w:val="center"/>
              <w:rPr>
                <w:b/>
                <w:bCs/>
              </w:rPr>
            </w:pPr>
            <w:r w:rsidRPr="00A01114">
              <w:rPr>
                <w:b/>
                <w:bCs/>
              </w:rPr>
              <w:t>§30-Biotope / LRT</w:t>
            </w:r>
          </w:p>
        </w:tc>
      </w:tr>
      <w:tr w:rsidR="004D79F2" w14:paraId="3C1A38A8" w14:textId="77777777" w:rsidTr="00A01114">
        <w:tc>
          <w:tcPr>
            <w:tcW w:w="1401" w:type="dxa"/>
          </w:tcPr>
          <w:p w14:paraId="5FD1A959" w14:textId="77777777" w:rsidR="004D79F2" w:rsidRDefault="004D79F2" w:rsidP="004D79F2"/>
        </w:tc>
        <w:tc>
          <w:tcPr>
            <w:tcW w:w="1288" w:type="dxa"/>
          </w:tcPr>
          <w:p w14:paraId="095AADD3" w14:textId="77777777" w:rsidR="004D79F2" w:rsidRPr="00A01114" w:rsidRDefault="004D79F2" w:rsidP="004D79F2">
            <w:pPr>
              <w:jc w:val="center"/>
              <w:rPr>
                <w:b/>
                <w:bCs/>
              </w:rPr>
            </w:pPr>
            <w:r w:rsidRPr="00A01114">
              <w:rPr>
                <w:b/>
                <w:bCs/>
              </w:rPr>
              <w:t>ha</w:t>
            </w:r>
          </w:p>
        </w:tc>
        <w:tc>
          <w:tcPr>
            <w:tcW w:w="1062" w:type="dxa"/>
          </w:tcPr>
          <w:p w14:paraId="76CB401B" w14:textId="77777777" w:rsidR="004D79F2" w:rsidRPr="00A01114" w:rsidRDefault="004D79F2" w:rsidP="004D79F2">
            <w:pPr>
              <w:jc w:val="center"/>
              <w:rPr>
                <w:b/>
                <w:bCs/>
              </w:rPr>
            </w:pPr>
            <w:r w:rsidRPr="00A01114">
              <w:rPr>
                <w:b/>
                <w:bCs/>
              </w:rPr>
              <w:t>ha</w:t>
            </w:r>
          </w:p>
        </w:tc>
        <w:tc>
          <w:tcPr>
            <w:tcW w:w="1062" w:type="dxa"/>
          </w:tcPr>
          <w:p w14:paraId="6E673E72" w14:textId="77777777" w:rsidR="004D79F2" w:rsidRPr="00A01114" w:rsidRDefault="004D79F2" w:rsidP="004D79F2">
            <w:pPr>
              <w:jc w:val="center"/>
              <w:rPr>
                <w:b/>
                <w:bCs/>
              </w:rPr>
            </w:pPr>
            <w:r w:rsidRPr="00A01114">
              <w:rPr>
                <w:b/>
                <w:bCs/>
              </w:rPr>
              <w:t>%</w:t>
            </w:r>
          </w:p>
        </w:tc>
        <w:tc>
          <w:tcPr>
            <w:tcW w:w="1062" w:type="dxa"/>
          </w:tcPr>
          <w:p w14:paraId="09D39853" w14:textId="77777777" w:rsidR="004D79F2" w:rsidRPr="00A01114" w:rsidRDefault="004D79F2" w:rsidP="004D79F2">
            <w:pPr>
              <w:jc w:val="center"/>
              <w:rPr>
                <w:b/>
                <w:bCs/>
              </w:rPr>
            </w:pPr>
            <w:r w:rsidRPr="00A01114">
              <w:rPr>
                <w:b/>
                <w:bCs/>
              </w:rPr>
              <w:t>ha</w:t>
            </w:r>
          </w:p>
        </w:tc>
        <w:tc>
          <w:tcPr>
            <w:tcW w:w="1062" w:type="dxa"/>
          </w:tcPr>
          <w:p w14:paraId="158753D7" w14:textId="77777777" w:rsidR="004D79F2" w:rsidRPr="00A01114" w:rsidRDefault="004D79F2" w:rsidP="004D79F2">
            <w:pPr>
              <w:jc w:val="center"/>
              <w:rPr>
                <w:b/>
                <w:bCs/>
              </w:rPr>
            </w:pPr>
            <w:r w:rsidRPr="00A01114">
              <w:rPr>
                <w:b/>
                <w:bCs/>
              </w:rPr>
              <w:t>%</w:t>
            </w:r>
          </w:p>
        </w:tc>
        <w:tc>
          <w:tcPr>
            <w:tcW w:w="1062" w:type="dxa"/>
          </w:tcPr>
          <w:p w14:paraId="03A80E9D" w14:textId="77777777" w:rsidR="004D79F2" w:rsidRPr="00A01114" w:rsidRDefault="004D79F2" w:rsidP="004D79F2">
            <w:pPr>
              <w:jc w:val="center"/>
              <w:rPr>
                <w:b/>
                <w:bCs/>
              </w:rPr>
            </w:pPr>
            <w:r w:rsidRPr="00A01114">
              <w:rPr>
                <w:b/>
                <w:bCs/>
              </w:rPr>
              <w:t>ha</w:t>
            </w:r>
          </w:p>
        </w:tc>
        <w:tc>
          <w:tcPr>
            <w:tcW w:w="1063" w:type="dxa"/>
          </w:tcPr>
          <w:p w14:paraId="614556A7" w14:textId="77777777" w:rsidR="004D79F2" w:rsidRPr="00A01114" w:rsidRDefault="004D79F2" w:rsidP="004D79F2">
            <w:pPr>
              <w:jc w:val="center"/>
              <w:rPr>
                <w:b/>
                <w:bCs/>
              </w:rPr>
            </w:pPr>
            <w:r w:rsidRPr="00A01114">
              <w:rPr>
                <w:b/>
                <w:bCs/>
              </w:rPr>
              <w:t>%</w:t>
            </w:r>
          </w:p>
        </w:tc>
      </w:tr>
      <w:tr w:rsidR="004D79F2" w14:paraId="57242EB8" w14:textId="77777777" w:rsidTr="00A01114">
        <w:trPr>
          <w:trHeight w:val="567"/>
        </w:trPr>
        <w:tc>
          <w:tcPr>
            <w:tcW w:w="1401" w:type="dxa"/>
          </w:tcPr>
          <w:p w14:paraId="54FC65C3" w14:textId="77777777" w:rsidR="004D79F2" w:rsidRPr="00A01114" w:rsidRDefault="004D79F2" w:rsidP="004D79F2">
            <w:pPr>
              <w:rPr>
                <w:b/>
                <w:bCs/>
              </w:rPr>
            </w:pPr>
            <w:r w:rsidRPr="00A01114">
              <w:rPr>
                <w:b/>
                <w:bCs/>
              </w:rPr>
              <w:t>Ackerfläche</w:t>
            </w:r>
          </w:p>
        </w:tc>
        <w:tc>
          <w:tcPr>
            <w:tcW w:w="1288" w:type="dxa"/>
          </w:tcPr>
          <w:p w14:paraId="71D8D6C8" w14:textId="77777777" w:rsidR="004D79F2" w:rsidRDefault="004D79F2" w:rsidP="004D79F2">
            <w:pPr>
              <w:jc w:val="center"/>
            </w:pPr>
          </w:p>
        </w:tc>
        <w:tc>
          <w:tcPr>
            <w:tcW w:w="1062" w:type="dxa"/>
          </w:tcPr>
          <w:p w14:paraId="26B4BAE8" w14:textId="77777777" w:rsidR="004D79F2" w:rsidRDefault="004D79F2" w:rsidP="004D79F2">
            <w:pPr>
              <w:jc w:val="center"/>
            </w:pPr>
          </w:p>
        </w:tc>
        <w:tc>
          <w:tcPr>
            <w:tcW w:w="1062" w:type="dxa"/>
          </w:tcPr>
          <w:p w14:paraId="7E7320AE" w14:textId="77777777" w:rsidR="004D79F2" w:rsidRDefault="004D79F2" w:rsidP="004D79F2">
            <w:pPr>
              <w:jc w:val="center"/>
            </w:pPr>
          </w:p>
        </w:tc>
        <w:tc>
          <w:tcPr>
            <w:tcW w:w="1062" w:type="dxa"/>
          </w:tcPr>
          <w:p w14:paraId="21B9C194" w14:textId="77777777" w:rsidR="004D79F2" w:rsidRDefault="004D79F2" w:rsidP="004D79F2">
            <w:pPr>
              <w:jc w:val="center"/>
            </w:pPr>
          </w:p>
        </w:tc>
        <w:tc>
          <w:tcPr>
            <w:tcW w:w="1062" w:type="dxa"/>
          </w:tcPr>
          <w:p w14:paraId="6E4402BC" w14:textId="77777777" w:rsidR="004D79F2" w:rsidRDefault="004D79F2" w:rsidP="004D79F2">
            <w:pPr>
              <w:jc w:val="center"/>
            </w:pPr>
          </w:p>
        </w:tc>
        <w:tc>
          <w:tcPr>
            <w:tcW w:w="1062" w:type="dxa"/>
          </w:tcPr>
          <w:p w14:paraId="4229DA70" w14:textId="77777777" w:rsidR="004D79F2" w:rsidRDefault="004D79F2" w:rsidP="004D79F2">
            <w:pPr>
              <w:jc w:val="center"/>
            </w:pPr>
          </w:p>
        </w:tc>
        <w:tc>
          <w:tcPr>
            <w:tcW w:w="1063" w:type="dxa"/>
          </w:tcPr>
          <w:p w14:paraId="5AADC324" w14:textId="77777777" w:rsidR="004D79F2" w:rsidRDefault="004D79F2" w:rsidP="004D79F2">
            <w:pPr>
              <w:jc w:val="center"/>
            </w:pPr>
          </w:p>
        </w:tc>
      </w:tr>
      <w:tr w:rsidR="004D79F2" w14:paraId="01B134B1" w14:textId="77777777" w:rsidTr="00A01114">
        <w:trPr>
          <w:trHeight w:val="567"/>
        </w:trPr>
        <w:tc>
          <w:tcPr>
            <w:tcW w:w="1401" w:type="dxa"/>
          </w:tcPr>
          <w:p w14:paraId="22211F3D" w14:textId="77777777" w:rsidR="004D79F2" w:rsidRPr="00A01114" w:rsidRDefault="004D79F2" w:rsidP="004D79F2">
            <w:pPr>
              <w:rPr>
                <w:b/>
                <w:bCs/>
              </w:rPr>
            </w:pPr>
            <w:r w:rsidRPr="00A01114">
              <w:rPr>
                <w:b/>
                <w:bCs/>
              </w:rPr>
              <w:t>Grünland</w:t>
            </w:r>
          </w:p>
        </w:tc>
        <w:tc>
          <w:tcPr>
            <w:tcW w:w="1288" w:type="dxa"/>
          </w:tcPr>
          <w:p w14:paraId="6BB82B31" w14:textId="77777777" w:rsidR="004D79F2" w:rsidRDefault="004D79F2" w:rsidP="004D79F2">
            <w:pPr>
              <w:jc w:val="center"/>
            </w:pPr>
          </w:p>
        </w:tc>
        <w:tc>
          <w:tcPr>
            <w:tcW w:w="1062" w:type="dxa"/>
          </w:tcPr>
          <w:p w14:paraId="135DF44F" w14:textId="77777777" w:rsidR="004D79F2" w:rsidRDefault="004D79F2" w:rsidP="004D79F2">
            <w:pPr>
              <w:jc w:val="center"/>
            </w:pPr>
          </w:p>
        </w:tc>
        <w:tc>
          <w:tcPr>
            <w:tcW w:w="1062" w:type="dxa"/>
          </w:tcPr>
          <w:p w14:paraId="167237C5" w14:textId="77777777" w:rsidR="004D79F2" w:rsidRDefault="004D79F2" w:rsidP="004D79F2">
            <w:pPr>
              <w:jc w:val="center"/>
            </w:pPr>
          </w:p>
        </w:tc>
        <w:tc>
          <w:tcPr>
            <w:tcW w:w="1062" w:type="dxa"/>
          </w:tcPr>
          <w:p w14:paraId="36D23577" w14:textId="77777777" w:rsidR="004D79F2" w:rsidRDefault="004D79F2" w:rsidP="004D79F2">
            <w:pPr>
              <w:jc w:val="center"/>
            </w:pPr>
          </w:p>
        </w:tc>
        <w:tc>
          <w:tcPr>
            <w:tcW w:w="1062" w:type="dxa"/>
          </w:tcPr>
          <w:p w14:paraId="3959F936" w14:textId="77777777" w:rsidR="004D79F2" w:rsidRDefault="004D79F2" w:rsidP="004D79F2">
            <w:pPr>
              <w:jc w:val="center"/>
            </w:pPr>
          </w:p>
        </w:tc>
        <w:tc>
          <w:tcPr>
            <w:tcW w:w="1062" w:type="dxa"/>
          </w:tcPr>
          <w:p w14:paraId="4BBA646F" w14:textId="77777777" w:rsidR="004D79F2" w:rsidRDefault="004D79F2" w:rsidP="004D79F2">
            <w:pPr>
              <w:jc w:val="center"/>
            </w:pPr>
          </w:p>
        </w:tc>
        <w:tc>
          <w:tcPr>
            <w:tcW w:w="1063" w:type="dxa"/>
          </w:tcPr>
          <w:p w14:paraId="48ABCBAB" w14:textId="77777777" w:rsidR="004D79F2" w:rsidRDefault="004D79F2" w:rsidP="004D79F2">
            <w:pPr>
              <w:jc w:val="center"/>
            </w:pPr>
          </w:p>
        </w:tc>
      </w:tr>
      <w:tr w:rsidR="004D79F2" w14:paraId="3E652870" w14:textId="77777777" w:rsidTr="00A01114">
        <w:trPr>
          <w:trHeight w:val="567"/>
        </w:trPr>
        <w:tc>
          <w:tcPr>
            <w:tcW w:w="1401" w:type="dxa"/>
          </w:tcPr>
          <w:p w14:paraId="063F2E6A" w14:textId="77777777" w:rsidR="004D79F2" w:rsidRPr="00A01114" w:rsidRDefault="004D79F2" w:rsidP="004D79F2">
            <w:pPr>
              <w:rPr>
                <w:b/>
                <w:bCs/>
              </w:rPr>
            </w:pPr>
            <w:r w:rsidRPr="00A01114">
              <w:rPr>
                <w:b/>
                <w:bCs/>
              </w:rPr>
              <w:t>Forst/Wald</w:t>
            </w:r>
          </w:p>
        </w:tc>
        <w:tc>
          <w:tcPr>
            <w:tcW w:w="1288" w:type="dxa"/>
          </w:tcPr>
          <w:p w14:paraId="40E45042" w14:textId="77777777" w:rsidR="004D79F2" w:rsidRDefault="004D79F2" w:rsidP="004D79F2">
            <w:pPr>
              <w:jc w:val="center"/>
            </w:pPr>
          </w:p>
        </w:tc>
        <w:tc>
          <w:tcPr>
            <w:tcW w:w="1062" w:type="dxa"/>
          </w:tcPr>
          <w:p w14:paraId="11E7C3D8" w14:textId="77777777" w:rsidR="004D79F2" w:rsidRDefault="004D79F2" w:rsidP="004D79F2">
            <w:pPr>
              <w:jc w:val="center"/>
            </w:pPr>
          </w:p>
        </w:tc>
        <w:tc>
          <w:tcPr>
            <w:tcW w:w="1062" w:type="dxa"/>
          </w:tcPr>
          <w:p w14:paraId="0350F1CA" w14:textId="77777777" w:rsidR="004D79F2" w:rsidRDefault="004D79F2" w:rsidP="004D79F2">
            <w:pPr>
              <w:jc w:val="center"/>
            </w:pPr>
          </w:p>
        </w:tc>
        <w:tc>
          <w:tcPr>
            <w:tcW w:w="1062" w:type="dxa"/>
          </w:tcPr>
          <w:p w14:paraId="53588E53" w14:textId="77777777" w:rsidR="004D79F2" w:rsidRDefault="004D79F2" w:rsidP="004D79F2">
            <w:pPr>
              <w:jc w:val="center"/>
            </w:pPr>
          </w:p>
        </w:tc>
        <w:tc>
          <w:tcPr>
            <w:tcW w:w="1062" w:type="dxa"/>
          </w:tcPr>
          <w:p w14:paraId="0758EBFC" w14:textId="77777777" w:rsidR="004D79F2" w:rsidRDefault="004D79F2" w:rsidP="004D79F2">
            <w:pPr>
              <w:jc w:val="center"/>
            </w:pPr>
          </w:p>
        </w:tc>
        <w:tc>
          <w:tcPr>
            <w:tcW w:w="1062" w:type="dxa"/>
          </w:tcPr>
          <w:p w14:paraId="7961E741" w14:textId="77777777" w:rsidR="004D79F2" w:rsidRDefault="004D79F2" w:rsidP="004D79F2">
            <w:pPr>
              <w:jc w:val="center"/>
            </w:pPr>
          </w:p>
        </w:tc>
        <w:tc>
          <w:tcPr>
            <w:tcW w:w="1063" w:type="dxa"/>
          </w:tcPr>
          <w:p w14:paraId="3BF1981B" w14:textId="77777777" w:rsidR="004D79F2" w:rsidRDefault="004D79F2" w:rsidP="004D79F2">
            <w:pPr>
              <w:jc w:val="center"/>
            </w:pPr>
          </w:p>
        </w:tc>
      </w:tr>
      <w:tr w:rsidR="004D79F2" w14:paraId="535D6330" w14:textId="77777777" w:rsidTr="00A01114">
        <w:trPr>
          <w:trHeight w:val="567"/>
        </w:trPr>
        <w:tc>
          <w:tcPr>
            <w:tcW w:w="1401" w:type="dxa"/>
          </w:tcPr>
          <w:p w14:paraId="49CD285A" w14:textId="77777777" w:rsidR="004D79F2" w:rsidRPr="00A01114" w:rsidRDefault="004D79F2" w:rsidP="004D79F2">
            <w:pPr>
              <w:rPr>
                <w:b/>
                <w:bCs/>
              </w:rPr>
            </w:pPr>
            <w:r w:rsidRPr="00A01114">
              <w:rPr>
                <w:b/>
                <w:bCs/>
              </w:rPr>
              <w:t>Sonstige</w:t>
            </w:r>
          </w:p>
        </w:tc>
        <w:tc>
          <w:tcPr>
            <w:tcW w:w="1288" w:type="dxa"/>
          </w:tcPr>
          <w:p w14:paraId="5E91F277" w14:textId="77777777" w:rsidR="004D79F2" w:rsidRDefault="004D79F2" w:rsidP="004D79F2">
            <w:pPr>
              <w:jc w:val="center"/>
            </w:pPr>
          </w:p>
        </w:tc>
        <w:tc>
          <w:tcPr>
            <w:tcW w:w="1062" w:type="dxa"/>
          </w:tcPr>
          <w:p w14:paraId="200F9D0B" w14:textId="77777777" w:rsidR="004D79F2" w:rsidRDefault="004D79F2" w:rsidP="004D79F2">
            <w:pPr>
              <w:jc w:val="center"/>
            </w:pPr>
          </w:p>
        </w:tc>
        <w:tc>
          <w:tcPr>
            <w:tcW w:w="1062" w:type="dxa"/>
          </w:tcPr>
          <w:p w14:paraId="1208725C" w14:textId="77777777" w:rsidR="004D79F2" w:rsidRDefault="004D79F2" w:rsidP="004D79F2">
            <w:pPr>
              <w:jc w:val="center"/>
            </w:pPr>
          </w:p>
        </w:tc>
        <w:tc>
          <w:tcPr>
            <w:tcW w:w="1062" w:type="dxa"/>
          </w:tcPr>
          <w:p w14:paraId="6917F236" w14:textId="77777777" w:rsidR="004D79F2" w:rsidRDefault="004D79F2" w:rsidP="004D79F2">
            <w:pPr>
              <w:jc w:val="center"/>
            </w:pPr>
          </w:p>
        </w:tc>
        <w:tc>
          <w:tcPr>
            <w:tcW w:w="1062" w:type="dxa"/>
          </w:tcPr>
          <w:p w14:paraId="56B3E3B2" w14:textId="77777777" w:rsidR="004D79F2" w:rsidRDefault="004D79F2" w:rsidP="004D79F2">
            <w:pPr>
              <w:jc w:val="center"/>
            </w:pPr>
          </w:p>
        </w:tc>
        <w:tc>
          <w:tcPr>
            <w:tcW w:w="1062" w:type="dxa"/>
          </w:tcPr>
          <w:p w14:paraId="4E331AF3" w14:textId="77777777" w:rsidR="004D79F2" w:rsidRDefault="004D79F2" w:rsidP="004D79F2">
            <w:pPr>
              <w:jc w:val="center"/>
            </w:pPr>
          </w:p>
        </w:tc>
        <w:tc>
          <w:tcPr>
            <w:tcW w:w="1063" w:type="dxa"/>
          </w:tcPr>
          <w:p w14:paraId="199DBCB6" w14:textId="77777777" w:rsidR="004D79F2" w:rsidRDefault="004D79F2" w:rsidP="004D79F2">
            <w:pPr>
              <w:jc w:val="center"/>
            </w:pPr>
          </w:p>
        </w:tc>
      </w:tr>
      <w:tr w:rsidR="004D79F2" w14:paraId="317ECC08" w14:textId="77777777" w:rsidTr="008D1216">
        <w:trPr>
          <w:trHeight w:val="250"/>
        </w:trPr>
        <w:tc>
          <w:tcPr>
            <w:tcW w:w="9062" w:type="dxa"/>
            <w:gridSpan w:val="8"/>
          </w:tcPr>
          <w:p w14:paraId="40B316CF" w14:textId="77777777" w:rsidR="004D79F2" w:rsidRPr="004D79F2" w:rsidRDefault="004D79F2" w:rsidP="004D79F2">
            <w:pPr>
              <w:rPr>
                <w:i/>
                <w:iCs/>
                <w:sz w:val="18"/>
                <w:szCs w:val="18"/>
              </w:rPr>
            </w:pPr>
            <w:r w:rsidRPr="004D79F2">
              <w:rPr>
                <w:i/>
                <w:iCs/>
                <w:sz w:val="18"/>
                <w:szCs w:val="18"/>
              </w:rPr>
              <w:t>NSG = Naturschutzgebiet, LSG = Landschaftsschutzgebiet</w:t>
            </w:r>
            <w:r>
              <w:rPr>
                <w:i/>
                <w:iCs/>
                <w:sz w:val="18"/>
                <w:szCs w:val="18"/>
              </w:rPr>
              <w:t>; §30-Biotope = Biotope nach §30 BNatSchG, LRT = nach Verordnungsentwurf schützenswerte Lebensraumtypen wie z.B. magere Flachlandmähwiesen (mesophiles Grünl.)</w:t>
            </w:r>
          </w:p>
        </w:tc>
      </w:tr>
    </w:tbl>
    <w:p w14:paraId="686617A9" w14:textId="77777777" w:rsidR="006A4D2B" w:rsidRDefault="00291455" w:rsidP="00231924">
      <w:pPr>
        <w:jc w:val="both"/>
      </w:pPr>
      <w:r>
        <w:lastRenderedPageBreak/>
        <w:t xml:space="preserve">Zusätzlich zu den zuvor benannten Flächen ergeben sich weitere betroffene Flächen aus Pufferstreifen und Pufferzonen (10 m Pufferzone auf angrenzenden Flächen </w:t>
      </w:r>
      <w:r w:rsidR="00BC1EFE">
        <w:t xml:space="preserve">zu </w:t>
      </w:r>
      <w:r w:rsidR="004D79F2">
        <w:t>§30-Biotope</w:t>
      </w:r>
      <w:r w:rsidR="007720F3">
        <w:t>n</w:t>
      </w:r>
      <w:r w:rsidR="004D79F2">
        <w:t xml:space="preserve"> und zu schützenswerten Lebensraumtypen</w:t>
      </w:r>
      <w:r>
        <w:t>),</w:t>
      </w:r>
    </w:p>
    <w:p w14:paraId="2FA6968C" w14:textId="77777777" w:rsidR="00291455" w:rsidRDefault="00000000" w:rsidP="00291455">
      <w:pPr>
        <w:ind w:firstLine="708"/>
      </w:pPr>
      <w:sdt>
        <w:sdtPr>
          <w:id w:val="1149711469"/>
          <w14:checkbox>
            <w14:checked w14:val="0"/>
            <w14:checkedState w14:val="2612" w14:font="MS Gothic"/>
            <w14:uncheckedState w14:val="2610" w14:font="MS Gothic"/>
          </w14:checkbox>
        </w:sdtPr>
        <w:sdtContent>
          <w:r w:rsidR="00291455">
            <w:rPr>
              <w:rFonts w:ascii="MS Gothic" w:eastAsia="MS Gothic" w:hAnsi="MS Gothic" w:hint="eastAsia"/>
            </w:rPr>
            <w:t>☐</w:t>
          </w:r>
        </w:sdtContent>
      </w:sdt>
      <w:r w:rsidR="00291455">
        <w:t xml:space="preserve"> </w:t>
      </w:r>
      <w:r w:rsidR="00291455">
        <w:tab/>
        <w:t>welche ich aktuell nicht näher beziffern kann.</w:t>
      </w:r>
    </w:p>
    <w:p w14:paraId="24EA3EC5" w14:textId="77777777" w:rsidR="00291455" w:rsidRDefault="00000000" w:rsidP="00291455">
      <w:pPr>
        <w:ind w:firstLine="708"/>
      </w:pPr>
      <w:sdt>
        <w:sdtPr>
          <w:id w:val="627985956"/>
          <w14:checkbox>
            <w14:checked w14:val="0"/>
            <w14:checkedState w14:val="2612" w14:font="MS Gothic"/>
            <w14:uncheckedState w14:val="2610" w14:font="MS Gothic"/>
          </w14:checkbox>
        </w:sdtPr>
        <w:sdtContent>
          <w:r w:rsidR="00291455">
            <w:rPr>
              <w:rFonts w:ascii="MS Gothic" w:eastAsia="MS Gothic" w:hAnsi="MS Gothic" w:hint="eastAsia"/>
            </w:rPr>
            <w:t>☐</w:t>
          </w:r>
        </w:sdtContent>
      </w:sdt>
      <w:r w:rsidR="00291455">
        <w:t xml:space="preserve"> </w:t>
      </w:r>
      <w:r w:rsidR="00291455">
        <w:tab/>
        <w:t xml:space="preserve">welche sich auf etwa </w:t>
      </w:r>
      <w:sdt>
        <w:sdtPr>
          <w:id w:val="-1740858003"/>
          <w:placeholder>
            <w:docPart w:val="ACB784BB557A4FDCB2730B8520696430"/>
          </w:placeholder>
          <w:showingPlcHdr/>
        </w:sdtPr>
        <w:sdtContent>
          <w:r w:rsidR="00291455">
            <w:t>________</w:t>
          </w:r>
        </w:sdtContent>
      </w:sdt>
      <w:r w:rsidR="00291455">
        <w:t xml:space="preserve"> Hektar belaufen.</w:t>
      </w:r>
    </w:p>
    <w:p w14:paraId="4976D11A" w14:textId="77777777" w:rsidR="00034730" w:rsidRDefault="00034730" w:rsidP="006A4D2B">
      <w:pPr>
        <w:rPr>
          <w:b/>
          <w:bCs/>
        </w:rPr>
      </w:pPr>
    </w:p>
    <w:p w14:paraId="6E409B7F" w14:textId="77777777" w:rsidR="00A74ECE" w:rsidRDefault="005D73C5" w:rsidP="006A4D2B">
      <w:pPr>
        <w:rPr>
          <w:b/>
          <w:bCs/>
        </w:rPr>
      </w:pPr>
      <w:r>
        <w:rPr>
          <w:b/>
          <w:bCs/>
        </w:rPr>
        <w:t>Meine Tierhaltung umfasst</w:t>
      </w:r>
      <w:r w:rsidR="00034730">
        <w:rPr>
          <w:b/>
          <w:bCs/>
        </w:rPr>
        <w:t xml:space="preserve"> etwa</w:t>
      </w:r>
      <w:r>
        <w:rPr>
          <w:b/>
          <w:bCs/>
        </w:rPr>
        <w:t>:</w:t>
      </w:r>
    </w:p>
    <w:tbl>
      <w:tblPr>
        <w:tblStyle w:val="Tabellenraster"/>
        <w:tblW w:w="0" w:type="auto"/>
        <w:jc w:val="center"/>
        <w:tblLook w:val="04A0" w:firstRow="1" w:lastRow="0" w:firstColumn="1" w:lastColumn="0" w:noHBand="0" w:noVBand="1"/>
      </w:tblPr>
      <w:tblGrid>
        <w:gridCol w:w="846"/>
        <w:gridCol w:w="3969"/>
        <w:gridCol w:w="2268"/>
      </w:tblGrid>
      <w:tr w:rsidR="005D73C5" w:rsidRPr="005D73C5" w14:paraId="3DE2B66C" w14:textId="77777777" w:rsidTr="00034730">
        <w:trPr>
          <w:jc w:val="center"/>
        </w:trPr>
        <w:tc>
          <w:tcPr>
            <w:tcW w:w="846" w:type="dxa"/>
          </w:tcPr>
          <w:p w14:paraId="3F9A5B29" w14:textId="77777777" w:rsidR="005D73C5" w:rsidRPr="005D73C5" w:rsidRDefault="005D73C5" w:rsidP="006A4D2B">
            <w:pPr>
              <w:rPr>
                <w:b/>
                <w:bCs/>
              </w:rPr>
            </w:pPr>
          </w:p>
        </w:tc>
        <w:tc>
          <w:tcPr>
            <w:tcW w:w="3969" w:type="dxa"/>
          </w:tcPr>
          <w:p w14:paraId="1FA80FD5" w14:textId="77777777" w:rsidR="005D73C5" w:rsidRPr="005D73C5" w:rsidRDefault="005D73C5" w:rsidP="006A4D2B">
            <w:pPr>
              <w:rPr>
                <w:b/>
                <w:bCs/>
              </w:rPr>
            </w:pPr>
            <w:r w:rsidRPr="005D73C5">
              <w:rPr>
                <w:b/>
                <w:bCs/>
              </w:rPr>
              <w:t>Tiere</w:t>
            </w:r>
          </w:p>
        </w:tc>
        <w:tc>
          <w:tcPr>
            <w:tcW w:w="2268" w:type="dxa"/>
          </w:tcPr>
          <w:p w14:paraId="0D74335A" w14:textId="77777777" w:rsidR="005D73C5" w:rsidRPr="005D73C5" w:rsidRDefault="005D73C5" w:rsidP="006A4D2B">
            <w:pPr>
              <w:rPr>
                <w:b/>
                <w:bCs/>
              </w:rPr>
            </w:pPr>
            <w:r w:rsidRPr="005D73C5">
              <w:rPr>
                <w:b/>
                <w:bCs/>
              </w:rPr>
              <w:t>Stk.</w:t>
            </w:r>
            <w:r w:rsidR="00034730">
              <w:rPr>
                <w:b/>
                <w:bCs/>
              </w:rPr>
              <w:t xml:space="preserve"> Ø Bestand</w:t>
            </w:r>
          </w:p>
        </w:tc>
      </w:tr>
      <w:tr w:rsidR="005D73C5" w14:paraId="375623EE" w14:textId="77777777" w:rsidTr="00034730">
        <w:trPr>
          <w:trHeight w:val="454"/>
          <w:jc w:val="center"/>
        </w:trPr>
        <w:tc>
          <w:tcPr>
            <w:tcW w:w="846" w:type="dxa"/>
          </w:tcPr>
          <w:p w14:paraId="3D7D25F3" w14:textId="77777777" w:rsidR="005D73C5" w:rsidRPr="005D73C5" w:rsidRDefault="00000000" w:rsidP="00034730">
            <w:pPr>
              <w:jc w:val="center"/>
            </w:pPr>
            <w:sdt>
              <w:sdtPr>
                <w:id w:val="1663041206"/>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0525B785" w14:textId="77777777" w:rsidR="005D73C5" w:rsidRPr="005D73C5" w:rsidRDefault="00034730" w:rsidP="006A4D2B">
            <w:r>
              <w:t>Milchkühe</w:t>
            </w:r>
          </w:p>
        </w:tc>
        <w:tc>
          <w:tcPr>
            <w:tcW w:w="2268" w:type="dxa"/>
          </w:tcPr>
          <w:p w14:paraId="12FE0D6F" w14:textId="77777777" w:rsidR="005D73C5" w:rsidRPr="005D73C5" w:rsidRDefault="005D73C5" w:rsidP="006A4D2B"/>
        </w:tc>
      </w:tr>
      <w:tr w:rsidR="00034730" w14:paraId="32DAFCFD" w14:textId="77777777" w:rsidTr="00034730">
        <w:trPr>
          <w:trHeight w:val="454"/>
          <w:jc w:val="center"/>
        </w:trPr>
        <w:tc>
          <w:tcPr>
            <w:tcW w:w="846" w:type="dxa"/>
          </w:tcPr>
          <w:p w14:paraId="7EAD3BAC" w14:textId="77777777" w:rsidR="00034730" w:rsidRDefault="00000000" w:rsidP="00034730">
            <w:pPr>
              <w:jc w:val="center"/>
            </w:pPr>
            <w:sdt>
              <w:sdtPr>
                <w:id w:val="878895235"/>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56D729FF" w14:textId="77777777" w:rsidR="00034730" w:rsidRDefault="00034730" w:rsidP="00034730">
            <w:r>
              <w:t>Mutterkühe</w:t>
            </w:r>
          </w:p>
        </w:tc>
        <w:tc>
          <w:tcPr>
            <w:tcW w:w="2268" w:type="dxa"/>
          </w:tcPr>
          <w:p w14:paraId="177306DD" w14:textId="77777777" w:rsidR="00034730" w:rsidRPr="005D73C5" w:rsidRDefault="00034730" w:rsidP="00034730"/>
        </w:tc>
      </w:tr>
      <w:tr w:rsidR="00034730" w14:paraId="6EA7713E" w14:textId="77777777" w:rsidTr="00034730">
        <w:trPr>
          <w:trHeight w:val="454"/>
          <w:jc w:val="center"/>
        </w:trPr>
        <w:tc>
          <w:tcPr>
            <w:tcW w:w="846" w:type="dxa"/>
          </w:tcPr>
          <w:p w14:paraId="1628524D" w14:textId="77777777" w:rsidR="00034730" w:rsidRPr="005D73C5" w:rsidRDefault="00000000" w:rsidP="00034730">
            <w:pPr>
              <w:jc w:val="center"/>
            </w:pPr>
            <w:sdt>
              <w:sdtPr>
                <w:id w:val="-2031951061"/>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23EA0607" w14:textId="77777777" w:rsidR="00034730" w:rsidRPr="005D73C5" w:rsidRDefault="00034730" w:rsidP="00034730">
            <w:r>
              <w:t>Weibliche Rinder 6-24 Monate</w:t>
            </w:r>
          </w:p>
        </w:tc>
        <w:tc>
          <w:tcPr>
            <w:tcW w:w="2268" w:type="dxa"/>
          </w:tcPr>
          <w:p w14:paraId="63F5FAE8" w14:textId="77777777" w:rsidR="00034730" w:rsidRPr="005D73C5" w:rsidRDefault="00034730" w:rsidP="00034730"/>
        </w:tc>
      </w:tr>
      <w:tr w:rsidR="00034730" w14:paraId="2236596F" w14:textId="77777777" w:rsidTr="00034730">
        <w:trPr>
          <w:trHeight w:val="454"/>
          <w:jc w:val="center"/>
        </w:trPr>
        <w:tc>
          <w:tcPr>
            <w:tcW w:w="846" w:type="dxa"/>
          </w:tcPr>
          <w:p w14:paraId="28B044FF" w14:textId="77777777" w:rsidR="00034730" w:rsidRPr="005D73C5" w:rsidRDefault="00000000" w:rsidP="00034730">
            <w:pPr>
              <w:jc w:val="center"/>
            </w:pPr>
            <w:sdt>
              <w:sdtPr>
                <w:id w:val="40646999"/>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0D53ACA7" w14:textId="77777777" w:rsidR="00034730" w:rsidRPr="005D73C5" w:rsidRDefault="00034730" w:rsidP="00034730">
            <w:r>
              <w:t>Mastbullen &gt; 6 Monate</w:t>
            </w:r>
          </w:p>
        </w:tc>
        <w:tc>
          <w:tcPr>
            <w:tcW w:w="2268" w:type="dxa"/>
          </w:tcPr>
          <w:p w14:paraId="5E13371E" w14:textId="77777777" w:rsidR="00034730" w:rsidRPr="005D73C5" w:rsidRDefault="00034730" w:rsidP="00034730"/>
        </w:tc>
      </w:tr>
      <w:tr w:rsidR="00034730" w14:paraId="703FA70A" w14:textId="77777777" w:rsidTr="00034730">
        <w:trPr>
          <w:trHeight w:val="454"/>
          <w:jc w:val="center"/>
        </w:trPr>
        <w:tc>
          <w:tcPr>
            <w:tcW w:w="846" w:type="dxa"/>
          </w:tcPr>
          <w:p w14:paraId="1A11C182" w14:textId="77777777" w:rsidR="00034730" w:rsidRDefault="00000000" w:rsidP="00034730">
            <w:pPr>
              <w:jc w:val="center"/>
            </w:pPr>
            <w:sdt>
              <w:sdtPr>
                <w:id w:val="-1687350224"/>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363944F6" w14:textId="77777777" w:rsidR="00034730" w:rsidRPr="005D73C5" w:rsidRDefault="00034730" w:rsidP="00034730">
            <w:r>
              <w:t>Kälber bis 6 Monate</w:t>
            </w:r>
          </w:p>
        </w:tc>
        <w:tc>
          <w:tcPr>
            <w:tcW w:w="2268" w:type="dxa"/>
          </w:tcPr>
          <w:p w14:paraId="4E1755B4" w14:textId="77777777" w:rsidR="00034730" w:rsidRPr="005D73C5" w:rsidRDefault="00034730" w:rsidP="00034730"/>
        </w:tc>
      </w:tr>
      <w:tr w:rsidR="00034730" w14:paraId="60B2F2B4" w14:textId="77777777" w:rsidTr="00034730">
        <w:trPr>
          <w:trHeight w:val="454"/>
          <w:jc w:val="center"/>
        </w:trPr>
        <w:tc>
          <w:tcPr>
            <w:tcW w:w="846" w:type="dxa"/>
          </w:tcPr>
          <w:p w14:paraId="54F823DE" w14:textId="77777777" w:rsidR="00034730" w:rsidRDefault="00034730" w:rsidP="00034730">
            <w:pPr>
              <w:jc w:val="center"/>
            </w:pPr>
          </w:p>
        </w:tc>
        <w:tc>
          <w:tcPr>
            <w:tcW w:w="3969" w:type="dxa"/>
          </w:tcPr>
          <w:p w14:paraId="4E84D197" w14:textId="77777777" w:rsidR="00034730" w:rsidRDefault="00034730" w:rsidP="00034730"/>
        </w:tc>
        <w:tc>
          <w:tcPr>
            <w:tcW w:w="2268" w:type="dxa"/>
          </w:tcPr>
          <w:p w14:paraId="586974CE" w14:textId="77777777" w:rsidR="00034730" w:rsidRPr="005D73C5" w:rsidRDefault="00034730" w:rsidP="00034730"/>
        </w:tc>
      </w:tr>
      <w:tr w:rsidR="00034730" w14:paraId="49FB6992" w14:textId="77777777" w:rsidTr="00034730">
        <w:trPr>
          <w:trHeight w:val="454"/>
          <w:jc w:val="center"/>
        </w:trPr>
        <w:tc>
          <w:tcPr>
            <w:tcW w:w="846" w:type="dxa"/>
          </w:tcPr>
          <w:p w14:paraId="4C15C47F" w14:textId="77777777" w:rsidR="00034730" w:rsidRPr="005D73C5" w:rsidRDefault="00000000" w:rsidP="00034730">
            <w:pPr>
              <w:jc w:val="center"/>
            </w:pPr>
            <w:sdt>
              <w:sdtPr>
                <w:id w:val="1314535927"/>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7A20258F" w14:textId="77777777" w:rsidR="00034730" w:rsidRPr="005D73C5" w:rsidRDefault="00034730" w:rsidP="00034730">
            <w:r>
              <w:t>Schafe / Ziegen</w:t>
            </w:r>
          </w:p>
        </w:tc>
        <w:tc>
          <w:tcPr>
            <w:tcW w:w="2268" w:type="dxa"/>
          </w:tcPr>
          <w:p w14:paraId="3E4DCE98" w14:textId="77777777" w:rsidR="00034730" w:rsidRPr="005D73C5" w:rsidRDefault="00034730" w:rsidP="00034730"/>
        </w:tc>
      </w:tr>
      <w:tr w:rsidR="00034730" w14:paraId="5BD01C86" w14:textId="77777777" w:rsidTr="00034730">
        <w:trPr>
          <w:trHeight w:val="454"/>
          <w:jc w:val="center"/>
        </w:trPr>
        <w:tc>
          <w:tcPr>
            <w:tcW w:w="846" w:type="dxa"/>
          </w:tcPr>
          <w:p w14:paraId="4D0DE366" w14:textId="77777777" w:rsidR="00034730" w:rsidRDefault="00034730" w:rsidP="00034730">
            <w:pPr>
              <w:jc w:val="center"/>
            </w:pPr>
          </w:p>
        </w:tc>
        <w:tc>
          <w:tcPr>
            <w:tcW w:w="3969" w:type="dxa"/>
          </w:tcPr>
          <w:p w14:paraId="28D9A655" w14:textId="77777777" w:rsidR="00034730" w:rsidRDefault="00034730" w:rsidP="00034730"/>
        </w:tc>
        <w:tc>
          <w:tcPr>
            <w:tcW w:w="2268" w:type="dxa"/>
          </w:tcPr>
          <w:p w14:paraId="40CEE265" w14:textId="77777777" w:rsidR="00034730" w:rsidRPr="005D73C5" w:rsidRDefault="00034730" w:rsidP="00034730"/>
        </w:tc>
      </w:tr>
      <w:tr w:rsidR="00034730" w14:paraId="358AB940" w14:textId="77777777" w:rsidTr="00034730">
        <w:trPr>
          <w:trHeight w:val="454"/>
          <w:jc w:val="center"/>
        </w:trPr>
        <w:tc>
          <w:tcPr>
            <w:tcW w:w="846" w:type="dxa"/>
          </w:tcPr>
          <w:p w14:paraId="59E326BB" w14:textId="77777777" w:rsidR="00034730" w:rsidRDefault="00000000" w:rsidP="00034730">
            <w:pPr>
              <w:jc w:val="center"/>
            </w:pPr>
            <w:sdt>
              <w:sdtPr>
                <w:id w:val="1436327194"/>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7A51BCE8" w14:textId="77777777" w:rsidR="00034730" w:rsidRDefault="00034730" w:rsidP="00034730">
            <w:r>
              <w:t>Muttersauen</w:t>
            </w:r>
          </w:p>
        </w:tc>
        <w:tc>
          <w:tcPr>
            <w:tcW w:w="2268" w:type="dxa"/>
          </w:tcPr>
          <w:p w14:paraId="2CC8FC7B" w14:textId="77777777" w:rsidR="00034730" w:rsidRPr="005D73C5" w:rsidRDefault="00034730" w:rsidP="00034730"/>
        </w:tc>
      </w:tr>
      <w:tr w:rsidR="00034730" w14:paraId="293B7FC9" w14:textId="77777777" w:rsidTr="00034730">
        <w:trPr>
          <w:trHeight w:val="454"/>
          <w:jc w:val="center"/>
        </w:trPr>
        <w:tc>
          <w:tcPr>
            <w:tcW w:w="846" w:type="dxa"/>
          </w:tcPr>
          <w:p w14:paraId="25F1996E" w14:textId="77777777" w:rsidR="00034730" w:rsidRDefault="00000000" w:rsidP="00034730">
            <w:pPr>
              <w:jc w:val="center"/>
            </w:pPr>
            <w:sdt>
              <w:sdtPr>
                <w:id w:val="-1432360462"/>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4097C7E2" w14:textId="77777777" w:rsidR="00034730" w:rsidRDefault="00034730" w:rsidP="00034730">
            <w:r>
              <w:t>Ferkel bis 25 kg</w:t>
            </w:r>
          </w:p>
        </w:tc>
        <w:tc>
          <w:tcPr>
            <w:tcW w:w="2268" w:type="dxa"/>
          </w:tcPr>
          <w:p w14:paraId="19DC086A" w14:textId="77777777" w:rsidR="00034730" w:rsidRPr="005D73C5" w:rsidRDefault="00034730" w:rsidP="00034730"/>
        </w:tc>
      </w:tr>
      <w:tr w:rsidR="00034730" w14:paraId="362ABE4A" w14:textId="77777777" w:rsidTr="00034730">
        <w:trPr>
          <w:trHeight w:val="454"/>
          <w:jc w:val="center"/>
        </w:trPr>
        <w:tc>
          <w:tcPr>
            <w:tcW w:w="846" w:type="dxa"/>
          </w:tcPr>
          <w:p w14:paraId="6AA1FB1D" w14:textId="77777777" w:rsidR="00034730" w:rsidRPr="005D73C5" w:rsidRDefault="00000000" w:rsidP="00034730">
            <w:pPr>
              <w:jc w:val="center"/>
            </w:pPr>
            <w:sdt>
              <w:sdtPr>
                <w:id w:val="1799179953"/>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632B711B" w14:textId="77777777" w:rsidR="00034730" w:rsidRPr="005D73C5" w:rsidRDefault="00034730" w:rsidP="00034730">
            <w:r>
              <w:t>Mastschweine / Jungsauen &gt;25 kg</w:t>
            </w:r>
          </w:p>
        </w:tc>
        <w:tc>
          <w:tcPr>
            <w:tcW w:w="2268" w:type="dxa"/>
          </w:tcPr>
          <w:p w14:paraId="149F1664" w14:textId="77777777" w:rsidR="00034730" w:rsidRPr="005D73C5" w:rsidRDefault="00034730" w:rsidP="00034730"/>
        </w:tc>
      </w:tr>
      <w:tr w:rsidR="00034730" w14:paraId="28132B0F" w14:textId="77777777" w:rsidTr="00034730">
        <w:trPr>
          <w:trHeight w:val="454"/>
          <w:jc w:val="center"/>
        </w:trPr>
        <w:tc>
          <w:tcPr>
            <w:tcW w:w="846" w:type="dxa"/>
          </w:tcPr>
          <w:p w14:paraId="20D2ED0F" w14:textId="77777777" w:rsidR="00034730" w:rsidRPr="005D73C5" w:rsidRDefault="00034730" w:rsidP="00034730">
            <w:pPr>
              <w:jc w:val="center"/>
            </w:pPr>
          </w:p>
        </w:tc>
        <w:tc>
          <w:tcPr>
            <w:tcW w:w="3969" w:type="dxa"/>
          </w:tcPr>
          <w:p w14:paraId="56DD1990" w14:textId="77777777" w:rsidR="00034730" w:rsidRPr="005D73C5" w:rsidRDefault="00034730" w:rsidP="00034730"/>
        </w:tc>
        <w:tc>
          <w:tcPr>
            <w:tcW w:w="2268" w:type="dxa"/>
          </w:tcPr>
          <w:p w14:paraId="7B2A7D3B" w14:textId="77777777" w:rsidR="00034730" w:rsidRPr="005D73C5" w:rsidRDefault="00034730" w:rsidP="00034730"/>
        </w:tc>
      </w:tr>
      <w:tr w:rsidR="00034730" w14:paraId="5347C5B5" w14:textId="77777777" w:rsidTr="00034730">
        <w:trPr>
          <w:trHeight w:val="454"/>
          <w:jc w:val="center"/>
        </w:trPr>
        <w:tc>
          <w:tcPr>
            <w:tcW w:w="846" w:type="dxa"/>
          </w:tcPr>
          <w:p w14:paraId="0267A436" w14:textId="77777777" w:rsidR="00034730" w:rsidRDefault="00000000" w:rsidP="00034730">
            <w:pPr>
              <w:jc w:val="center"/>
            </w:pPr>
            <w:sdt>
              <w:sdtPr>
                <w:id w:val="358474486"/>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5D136336" w14:textId="77777777" w:rsidR="00034730" w:rsidRPr="005D73C5" w:rsidRDefault="00034730" w:rsidP="00034730">
            <w:r>
              <w:t>Legehennen</w:t>
            </w:r>
          </w:p>
        </w:tc>
        <w:tc>
          <w:tcPr>
            <w:tcW w:w="2268" w:type="dxa"/>
          </w:tcPr>
          <w:p w14:paraId="4BD20648" w14:textId="77777777" w:rsidR="00034730" w:rsidRPr="005D73C5" w:rsidRDefault="00034730" w:rsidP="00034730"/>
        </w:tc>
      </w:tr>
      <w:tr w:rsidR="00034730" w14:paraId="6BCA605D" w14:textId="77777777" w:rsidTr="00034730">
        <w:trPr>
          <w:trHeight w:val="454"/>
          <w:jc w:val="center"/>
        </w:trPr>
        <w:tc>
          <w:tcPr>
            <w:tcW w:w="846" w:type="dxa"/>
          </w:tcPr>
          <w:p w14:paraId="03788A86" w14:textId="77777777" w:rsidR="00034730" w:rsidRDefault="00000000" w:rsidP="00034730">
            <w:pPr>
              <w:jc w:val="center"/>
            </w:pPr>
            <w:sdt>
              <w:sdtPr>
                <w:id w:val="62304737"/>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4266DB05" w14:textId="77777777" w:rsidR="00034730" w:rsidRDefault="00034730" w:rsidP="00034730">
            <w:r>
              <w:t>Hähnchen</w:t>
            </w:r>
          </w:p>
        </w:tc>
        <w:tc>
          <w:tcPr>
            <w:tcW w:w="2268" w:type="dxa"/>
          </w:tcPr>
          <w:p w14:paraId="7EED2C53" w14:textId="77777777" w:rsidR="00034730" w:rsidRPr="005D73C5" w:rsidRDefault="00034730" w:rsidP="00034730"/>
        </w:tc>
      </w:tr>
      <w:tr w:rsidR="00034730" w14:paraId="201B810C" w14:textId="77777777" w:rsidTr="00034730">
        <w:trPr>
          <w:trHeight w:val="454"/>
          <w:jc w:val="center"/>
        </w:trPr>
        <w:tc>
          <w:tcPr>
            <w:tcW w:w="846" w:type="dxa"/>
          </w:tcPr>
          <w:p w14:paraId="4DDFC57F" w14:textId="77777777" w:rsidR="00034730" w:rsidRDefault="00000000" w:rsidP="00034730">
            <w:pPr>
              <w:jc w:val="center"/>
            </w:pPr>
            <w:sdt>
              <w:sdtPr>
                <w:id w:val="774912712"/>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1CA880C4" w14:textId="77777777" w:rsidR="00034730" w:rsidRPr="005D73C5" w:rsidRDefault="00034730" w:rsidP="00034730">
            <w:r>
              <w:t>Enten</w:t>
            </w:r>
          </w:p>
        </w:tc>
        <w:tc>
          <w:tcPr>
            <w:tcW w:w="2268" w:type="dxa"/>
          </w:tcPr>
          <w:p w14:paraId="07609AB3" w14:textId="77777777" w:rsidR="00034730" w:rsidRPr="005D73C5" w:rsidRDefault="00034730" w:rsidP="00034730"/>
        </w:tc>
      </w:tr>
      <w:tr w:rsidR="00034730" w14:paraId="407D7F14" w14:textId="77777777" w:rsidTr="00034730">
        <w:trPr>
          <w:trHeight w:val="454"/>
          <w:jc w:val="center"/>
        </w:trPr>
        <w:tc>
          <w:tcPr>
            <w:tcW w:w="846" w:type="dxa"/>
          </w:tcPr>
          <w:p w14:paraId="5A326FCA" w14:textId="77777777" w:rsidR="00034730" w:rsidRDefault="00000000" w:rsidP="00034730">
            <w:pPr>
              <w:jc w:val="center"/>
            </w:pPr>
            <w:sdt>
              <w:sdtPr>
                <w:id w:val="764504713"/>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5BF78EB1" w14:textId="77777777" w:rsidR="00034730" w:rsidRPr="005D73C5" w:rsidRDefault="00034730" w:rsidP="00034730">
            <w:r>
              <w:t>Gänse</w:t>
            </w:r>
          </w:p>
        </w:tc>
        <w:tc>
          <w:tcPr>
            <w:tcW w:w="2268" w:type="dxa"/>
          </w:tcPr>
          <w:p w14:paraId="432A153C" w14:textId="77777777" w:rsidR="00034730" w:rsidRPr="005D73C5" w:rsidRDefault="00034730" w:rsidP="00034730"/>
        </w:tc>
      </w:tr>
      <w:tr w:rsidR="00034730" w14:paraId="2A35BA82" w14:textId="77777777" w:rsidTr="00034730">
        <w:trPr>
          <w:trHeight w:val="454"/>
          <w:jc w:val="center"/>
        </w:trPr>
        <w:tc>
          <w:tcPr>
            <w:tcW w:w="846" w:type="dxa"/>
          </w:tcPr>
          <w:p w14:paraId="29810BC4" w14:textId="77777777" w:rsidR="00034730" w:rsidRDefault="00000000" w:rsidP="00034730">
            <w:pPr>
              <w:jc w:val="center"/>
            </w:pPr>
            <w:sdt>
              <w:sdtPr>
                <w:id w:val="-649991465"/>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56AD2E73" w14:textId="77777777" w:rsidR="00034730" w:rsidRPr="005D73C5" w:rsidRDefault="00034730" w:rsidP="00034730">
            <w:r>
              <w:t>Puten</w:t>
            </w:r>
          </w:p>
        </w:tc>
        <w:tc>
          <w:tcPr>
            <w:tcW w:w="2268" w:type="dxa"/>
          </w:tcPr>
          <w:p w14:paraId="4CDBE039" w14:textId="77777777" w:rsidR="00034730" w:rsidRPr="005D73C5" w:rsidRDefault="00034730" w:rsidP="00034730"/>
        </w:tc>
      </w:tr>
      <w:tr w:rsidR="00034730" w14:paraId="379D5D8D" w14:textId="77777777" w:rsidTr="00034730">
        <w:trPr>
          <w:trHeight w:val="454"/>
          <w:jc w:val="center"/>
        </w:trPr>
        <w:tc>
          <w:tcPr>
            <w:tcW w:w="846" w:type="dxa"/>
          </w:tcPr>
          <w:p w14:paraId="6A40D1DC" w14:textId="77777777" w:rsidR="00034730" w:rsidRDefault="00034730" w:rsidP="00034730">
            <w:pPr>
              <w:jc w:val="center"/>
            </w:pPr>
          </w:p>
        </w:tc>
        <w:tc>
          <w:tcPr>
            <w:tcW w:w="3969" w:type="dxa"/>
          </w:tcPr>
          <w:p w14:paraId="53BFCD72" w14:textId="77777777" w:rsidR="00034730" w:rsidRDefault="00034730" w:rsidP="00034730"/>
        </w:tc>
        <w:tc>
          <w:tcPr>
            <w:tcW w:w="2268" w:type="dxa"/>
          </w:tcPr>
          <w:p w14:paraId="0039772B" w14:textId="77777777" w:rsidR="00034730" w:rsidRPr="005D73C5" w:rsidRDefault="00034730" w:rsidP="00034730"/>
        </w:tc>
      </w:tr>
      <w:tr w:rsidR="00034730" w14:paraId="148CA293" w14:textId="77777777" w:rsidTr="00034730">
        <w:trPr>
          <w:trHeight w:val="454"/>
          <w:jc w:val="center"/>
        </w:trPr>
        <w:tc>
          <w:tcPr>
            <w:tcW w:w="846" w:type="dxa"/>
          </w:tcPr>
          <w:p w14:paraId="2B1AB527" w14:textId="77777777" w:rsidR="00034730" w:rsidRDefault="00000000" w:rsidP="00034730">
            <w:pPr>
              <w:jc w:val="center"/>
            </w:pPr>
            <w:sdt>
              <w:sdtPr>
                <w:id w:val="-1971276337"/>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3AA4739B" w14:textId="77777777" w:rsidR="00034730" w:rsidRDefault="00034730" w:rsidP="00034730">
            <w:r>
              <w:t>Pferde / Ponys</w:t>
            </w:r>
          </w:p>
        </w:tc>
        <w:tc>
          <w:tcPr>
            <w:tcW w:w="2268" w:type="dxa"/>
          </w:tcPr>
          <w:p w14:paraId="51F3E45D" w14:textId="77777777" w:rsidR="00034730" w:rsidRPr="005D73C5" w:rsidRDefault="00034730" w:rsidP="00034730"/>
        </w:tc>
      </w:tr>
      <w:tr w:rsidR="00034730" w14:paraId="3406C4A0" w14:textId="77777777" w:rsidTr="00034730">
        <w:trPr>
          <w:trHeight w:val="454"/>
          <w:jc w:val="center"/>
        </w:trPr>
        <w:tc>
          <w:tcPr>
            <w:tcW w:w="846" w:type="dxa"/>
          </w:tcPr>
          <w:p w14:paraId="72458C42" w14:textId="77777777" w:rsidR="00034730" w:rsidRDefault="00034730" w:rsidP="00034730">
            <w:pPr>
              <w:jc w:val="center"/>
            </w:pPr>
          </w:p>
        </w:tc>
        <w:tc>
          <w:tcPr>
            <w:tcW w:w="3969" w:type="dxa"/>
          </w:tcPr>
          <w:p w14:paraId="7122BC48" w14:textId="77777777" w:rsidR="00034730" w:rsidRDefault="00034730" w:rsidP="00034730"/>
        </w:tc>
        <w:tc>
          <w:tcPr>
            <w:tcW w:w="2268" w:type="dxa"/>
          </w:tcPr>
          <w:p w14:paraId="5C9DFD2E" w14:textId="77777777" w:rsidR="00034730" w:rsidRPr="005D73C5" w:rsidRDefault="00034730" w:rsidP="00034730"/>
        </w:tc>
      </w:tr>
      <w:tr w:rsidR="00034730" w14:paraId="4313560F" w14:textId="77777777" w:rsidTr="00034730">
        <w:trPr>
          <w:trHeight w:val="454"/>
          <w:jc w:val="center"/>
        </w:trPr>
        <w:tc>
          <w:tcPr>
            <w:tcW w:w="846" w:type="dxa"/>
          </w:tcPr>
          <w:p w14:paraId="02B1EBB8" w14:textId="77777777" w:rsidR="00034730" w:rsidRDefault="00000000" w:rsidP="00034730">
            <w:pPr>
              <w:jc w:val="center"/>
            </w:pPr>
            <w:sdt>
              <w:sdtPr>
                <w:id w:val="-2031400617"/>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7EACB128" w14:textId="77777777" w:rsidR="00034730" w:rsidRDefault="00034730" w:rsidP="00034730"/>
        </w:tc>
        <w:tc>
          <w:tcPr>
            <w:tcW w:w="2268" w:type="dxa"/>
          </w:tcPr>
          <w:p w14:paraId="42153808" w14:textId="77777777" w:rsidR="00034730" w:rsidRPr="005D73C5" w:rsidRDefault="00034730" w:rsidP="00034730"/>
        </w:tc>
      </w:tr>
      <w:tr w:rsidR="00034730" w14:paraId="7CED834E" w14:textId="77777777" w:rsidTr="00034730">
        <w:trPr>
          <w:trHeight w:val="454"/>
          <w:jc w:val="center"/>
        </w:trPr>
        <w:tc>
          <w:tcPr>
            <w:tcW w:w="846" w:type="dxa"/>
          </w:tcPr>
          <w:p w14:paraId="57D95E68" w14:textId="77777777" w:rsidR="00034730" w:rsidRDefault="00000000" w:rsidP="00034730">
            <w:pPr>
              <w:jc w:val="center"/>
            </w:pPr>
            <w:sdt>
              <w:sdtPr>
                <w:id w:val="1385302072"/>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49079745" w14:textId="77777777" w:rsidR="00034730" w:rsidRDefault="00034730" w:rsidP="00034730"/>
        </w:tc>
        <w:tc>
          <w:tcPr>
            <w:tcW w:w="2268" w:type="dxa"/>
          </w:tcPr>
          <w:p w14:paraId="43430397" w14:textId="77777777" w:rsidR="00034730" w:rsidRPr="005D73C5" w:rsidRDefault="00034730" w:rsidP="00034730"/>
        </w:tc>
      </w:tr>
      <w:tr w:rsidR="00034730" w14:paraId="57122BF4" w14:textId="77777777" w:rsidTr="00034730">
        <w:trPr>
          <w:trHeight w:val="454"/>
          <w:jc w:val="center"/>
        </w:trPr>
        <w:tc>
          <w:tcPr>
            <w:tcW w:w="846" w:type="dxa"/>
          </w:tcPr>
          <w:p w14:paraId="3ED3442B" w14:textId="77777777" w:rsidR="00034730" w:rsidRDefault="00000000" w:rsidP="00034730">
            <w:pPr>
              <w:jc w:val="center"/>
            </w:pPr>
            <w:sdt>
              <w:sdtPr>
                <w:id w:val="-1613901964"/>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p>
        </w:tc>
        <w:tc>
          <w:tcPr>
            <w:tcW w:w="3969" w:type="dxa"/>
          </w:tcPr>
          <w:p w14:paraId="49EAF0C6" w14:textId="77777777" w:rsidR="00034730" w:rsidRDefault="00034730" w:rsidP="00034730"/>
        </w:tc>
        <w:tc>
          <w:tcPr>
            <w:tcW w:w="2268" w:type="dxa"/>
          </w:tcPr>
          <w:p w14:paraId="5523BCE3" w14:textId="77777777" w:rsidR="00034730" w:rsidRPr="005D73C5" w:rsidRDefault="00034730" w:rsidP="00034730"/>
        </w:tc>
      </w:tr>
    </w:tbl>
    <w:p w14:paraId="6F2D0129" w14:textId="77777777" w:rsidR="005D73C5" w:rsidRDefault="005D73C5" w:rsidP="006A4D2B">
      <w:pPr>
        <w:rPr>
          <w:b/>
          <w:bCs/>
        </w:rPr>
      </w:pPr>
    </w:p>
    <w:p w14:paraId="2C9273B6" w14:textId="77777777" w:rsidR="00291455" w:rsidRPr="00B95B40" w:rsidRDefault="00291455" w:rsidP="006A4D2B">
      <w:pPr>
        <w:rPr>
          <w:b/>
          <w:bCs/>
        </w:rPr>
      </w:pPr>
      <w:r w:rsidRPr="00B95B40">
        <w:rPr>
          <w:b/>
          <w:bCs/>
        </w:rPr>
        <w:lastRenderedPageBreak/>
        <w:t>Ich sehe die Bewirtschaftung meines landwirtschaftlichen Betriebes in Folge der geplanten Schutzgebietsausweisung erheblich erschwert hinsichtlich</w:t>
      </w:r>
    </w:p>
    <w:p w14:paraId="096DE3AA" w14:textId="77777777" w:rsidR="00291455" w:rsidRDefault="00000000" w:rsidP="005522E4">
      <w:pPr>
        <w:ind w:left="1413" w:hanging="705"/>
      </w:pPr>
      <w:sdt>
        <w:sdtPr>
          <w:id w:val="-738709359"/>
          <w14:checkbox>
            <w14:checked w14:val="0"/>
            <w14:checkedState w14:val="2612" w14:font="MS Gothic"/>
            <w14:uncheckedState w14:val="2610" w14:font="MS Gothic"/>
          </w14:checkbox>
        </w:sdtPr>
        <w:sdtContent>
          <w:r w:rsidR="00034730">
            <w:rPr>
              <w:rFonts w:ascii="MS Gothic" w:eastAsia="MS Gothic" w:hAnsi="MS Gothic" w:hint="eastAsia"/>
            </w:rPr>
            <w:t>☐</w:t>
          </w:r>
        </w:sdtContent>
      </w:sdt>
      <w:r w:rsidR="00291455">
        <w:t xml:space="preserve"> </w:t>
      </w:r>
      <w:r w:rsidR="00291455">
        <w:tab/>
        <w:t xml:space="preserve">der </w:t>
      </w:r>
      <w:r w:rsidR="00E12B9F">
        <w:t xml:space="preserve">Einschränkungen bezüglich der </w:t>
      </w:r>
      <w:r w:rsidR="00291455" w:rsidRPr="00B95B40">
        <w:rPr>
          <w:b/>
          <w:bCs/>
        </w:rPr>
        <w:t>Ackernutzung</w:t>
      </w:r>
      <w:r w:rsidR="00E12B9F">
        <w:t>, insbesondere</w:t>
      </w:r>
      <w:r w:rsidR="005522E4">
        <w:t xml:space="preserve"> der Einschränkungen</w:t>
      </w:r>
    </w:p>
    <w:p w14:paraId="57C39C5D" w14:textId="77777777" w:rsidR="00E12B9F" w:rsidRDefault="00000000" w:rsidP="00B95B40">
      <w:pPr>
        <w:ind w:left="2124" w:hanging="708"/>
      </w:pPr>
      <w:sdt>
        <w:sdtPr>
          <w:id w:val="1719481499"/>
          <w14:checkbox>
            <w14:checked w14:val="0"/>
            <w14:checkedState w14:val="2612" w14:font="MS Gothic"/>
            <w14:uncheckedState w14:val="2610" w14:font="MS Gothic"/>
          </w14:checkbox>
        </w:sdtPr>
        <w:sdtContent>
          <w:r w:rsidR="00E12B9F">
            <w:rPr>
              <w:rFonts w:ascii="MS Gothic" w:eastAsia="MS Gothic" w:hAnsi="MS Gothic" w:hint="eastAsia"/>
            </w:rPr>
            <w:t>☐</w:t>
          </w:r>
        </w:sdtContent>
      </w:sdt>
      <w:r w:rsidR="00E12B9F">
        <w:t xml:space="preserve"> </w:t>
      </w:r>
      <w:r w:rsidR="00E12B9F">
        <w:tab/>
        <w:t>Einsatz von Pflanzenschutzmittel</w:t>
      </w:r>
      <w:r w:rsidR="005522E4">
        <w:t>n</w:t>
      </w:r>
      <w:r w:rsidR="00B95B40">
        <w:t xml:space="preserve"> aufgrund der Pflanzenschutzmittelanwendungsverordnung im Naturschutzgebiet</w:t>
      </w:r>
    </w:p>
    <w:p w14:paraId="0652910D" w14:textId="77777777" w:rsidR="005522E4" w:rsidRDefault="00000000" w:rsidP="005522E4">
      <w:pPr>
        <w:ind w:left="708" w:firstLine="708"/>
      </w:pPr>
      <w:sdt>
        <w:sdtPr>
          <w:id w:val="-1459175687"/>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Pufferstreifen zum angrenzenden Naturschutzgebiet</w:t>
      </w:r>
    </w:p>
    <w:p w14:paraId="28935D77" w14:textId="77777777" w:rsidR="005522E4" w:rsidRDefault="00000000" w:rsidP="005522E4">
      <w:pPr>
        <w:ind w:left="2124" w:hanging="708"/>
      </w:pPr>
      <w:sdt>
        <w:sdtPr>
          <w:id w:val="-951554469"/>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Pufferstreifen zu angrenzenden Biotopen / schützenswerten Lebensraumtypen</w:t>
      </w:r>
    </w:p>
    <w:p w14:paraId="38756B7B" w14:textId="77777777" w:rsidR="00E12B9F" w:rsidRDefault="00E12B9F" w:rsidP="00E12B9F">
      <w:pPr>
        <w:ind w:firstLine="708"/>
      </w:pPr>
      <w:r>
        <w:tab/>
      </w:r>
      <w:sdt>
        <w:sdtPr>
          <w:id w:val="-21294649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005522E4">
        <w:t xml:space="preserve">der </w:t>
      </w:r>
      <w:r>
        <w:t>Feldberegnung</w:t>
      </w:r>
    </w:p>
    <w:p w14:paraId="0BA931F1" w14:textId="77777777" w:rsidR="00E12B9F" w:rsidRDefault="00000000" w:rsidP="00E12B9F">
      <w:pPr>
        <w:ind w:left="708" w:firstLine="708"/>
      </w:pPr>
      <w:sdt>
        <w:sdtPr>
          <w:id w:val="504794363"/>
          <w14:checkbox>
            <w14:checked w14:val="0"/>
            <w14:checkedState w14:val="2612" w14:font="MS Gothic"/>
            <w14:uncheckedState w14:val="2610" w14:font="MS Gothic"/>
          </w14:checkbox>
        </w:sdtPr>
        <w:sdtContent>
          <w:r w:rsidR="00E12B9F">
            <w:rPr>
              <w:rFonts w:ascii="MS Gothic" w:eastAsia="MS Gothic" w:hAnsi="MS Gothic" w:hint="eastAsia"/>
            </w:rPr>
            <w:t>☐</w:t>
          </w:r>
        </w:sdtContent>
      </w:sdt>
      <w:r w:rsidR="00E12B9F">
        <w:t xml:space="preserve"> </w:t>
      </w:r>
      <w:r w:rsidR="00E12B9F">
        <w:tab/>
      </w:r>
      <w:r w:rsidR="005522E4">
        <w:t xml:space="preserve">der </w:t>
      </w:r>
      <w:r w:rsidR="00E12B9F">
        <w:t>Folienabdeckung</w:t>
      </w:r>
    </w:p>
    <w:p w14:paraId="74ED9F5F" w14:textId="77777777" w:rsidR="00E12B9F" w:rsidRDefault="00E12B9F" w:rsidP="00E12B9F">
      <w:pPr>
        <w:ind w:firstLine="708"/>
      </w:pPr>
      <w:r>
        <w:tab/>
      </w:r>
      <w:sdt>
        <w:sdtPr>
          <w:id w:val="-2098016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005522E4">
        <w:t xml:space="preserve">der </w:t>
      </w:r>
      <w:r>
        <w:t>Anlage und Erneuerung von Dauerkulturen</w:t>
      </w:r>
    </w:p>
    <w:p w14:paraId="5B0801E3" w14:textId="77777777" w:rsidR="00E12B9F" w:rsidRDefault="00E12B9F" w:rsidP="00E12B9F">
      <w:pPr>
        <w:ind w:firstLine="708"/>
      </w:pPr>
      <w:r>
        <w:tab/>
      </w:r>
      <w:sdt>
        <w:sdtPr>
          <w:id w:val="-8763088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005522E4">
        <w:t xml:space="preserve">der </w:t>
      </w:r>
      <w:r>
        <w:t>Vergrämung von Vögeln</w:t>
      </w:r>
    </w:p>
    <w:p w14:paraId="5D3D3D67" w14:textId="77777777" w:rsidR="00E12B9F" w:rsidRDefault="00000000" w:rsidP="00E12B9F">
      <w:pPr>
        <w:ind w:left="708" w:firstLine="708"/>
      </w:pPr>
      <w:sdt>
        <w:sdtPr>
          <w:id w:val="-1235076500"/>
          <w14:checkbox>
            <w14:checked w14:val="0"/>
            <w14:checkedState w14:val="2612" w14:font="MS Gothic"/>
            <w14:uncheckedState w14:val="2610" w14:font="MS Gothic"/>
          </w14:checkbox>
        </w:sdtPr>
        <w:sdtContent>
          <w:r w:rsidR="00E12B9F">
            <w:rPr>
              <w:rFonts w:ascii="MS Gothic" w:eastAsia="MS Gothic" w:hAnsi="MS Gothic" w:hint="eastAsia"/>
            </w:rPr>
            <w:t>☐</w:t>
          </w:r>
        </w:sdtContent>
      </w:sdt>
      <w:r w:rsidR="00E12B9F">
        <w:t xml:space="preserve"> </w:t>
      </w:r>
      <w:r w:rsidR="00E12B9F">
        <w:tab/>
      </w:r>
      <w:r w:rsidR="005522E4">
        <w:t xml:space="preserve">der </w:t>
      </w:r>
      <w:r w:rsidR="00E12B9F">
        <w:t>Entwässerung (Drainagen)</w:t>
      </w:r>
    </w:p>
    <w:p w14:paraId="11696D64" w14:textId="77777777" w:rsidR="005522E4" w:rsidRDefault="00000000" w:rsidP="005522E4">
      <w:pPr>
        <w:ind w:left="708" w:firstLine="708"/>
      </w:pPr>
      <w:sdt>
        <w:sdtPr>
          <w:id w:val="-1611189192"/>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der Umwandlung von Grün- in Ackerland</w:t>
      </w:r>
    </w:p>
    <w:p w14:paraId="1496480F" w14:textId="77777777" w:rsidR="004D79F2" w:rsidRDefault="00000000" w:rsidP="004D79F2">
      <w:pPr>
        <w:ind w:left="708" w:firstLine="708"/>
      </w:pPr>
      <w:sdt>
        <w:sdtPr>
          <w:id w:val="-1795361266"/>
          <w14:checkbox>
            <w14:checked w14:val="0"/>
            <w14:checkedState w14:val="2612" w14:font="MS Gothic"/>
            <w14:uncheckedState w14:val="2610" w14:font="MS Gothic"/>
          </w14:checkbox>
        </w:sdtPr>
        <w:sdtContent>
          <w:r w:rsidR="004D79F2">
            <w:rPr>
              <w:rFonts w:ascii="MS Gothic" w:eastAsia="MS Gothic" w:hAnsi="MS Gothic" w:hint="eastAsia"/>
            </w:rPr>
            <w:t>☐</w:t>
          </w:r>
        </w:sdtContent>
      </w:sdt>
      <w:r w:rsidR="004D79F2">
        <w:t xml:space="preserve"> </w:t>
      </w:r>
      <w:r w:rsidR="004D79F2">
        <w:tab/>
        <w:t>der Düngung vom 15.10. – 31.01.</w:t>
      </w:r>
    </w:p>
    <w:p w14:paraId="645719CD" w14:textId="77777777" w:rsidR="005522E4" w:rsidRDefault="00000000" w:rsidP="005522E4">
      <w:pPr>
        <w:ind w:left="708" w:firstLine="708"/>
      </w:pPr>
      <w:sdt>
        <w:sdtPr>
          <w:id w:val="2147234312"/>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 xml:space="preserve">Sonstiges: </w:t>
      </w:r>
      <w:sdt>
        <w:sdtPr>
          <w:id w:val="-1998259017"/>
          <w:placeholder>
            <w:docPart w:val="10DF76F0B84E4360A833B792318188F3"/>
          </w:placeholder>
          <w:showingPlcHdr/>
        </w:sdtPr>
        <w:sdtContent>
          <w:r w:rsidR="005522E4">
            <w:t>_____________________________________________</w:t>
          </w:r>
        </w:sdtContent>
      </w:sdt>
    </w:p>
    <w:p w14:paraId="7C85A9B5" w14:textId="77777777" w:rsidR="00231924" w:rsidRDefault="00231924" w:rsidP="00303452">
      <w:pPr>
        <w:ind w:firstLine="708"/>
        <w:rPr>
          <w:b/>
          <w:u w:val="single"/>
        </w:rPr>
      </w:pPr>
    </w:p>
    <w:p w14:paraId="2ECC7599" w14:textId="77777777" w:rsidR="00303452" w:rsidRDefault="00303452" w:rsidP="00303452">
      <w:pPr>
        <w:ind w:firstLine="708"/>
        <w:rPr>
          <w:b/>
          <w:u w:val="single"/>
        </w:rPr>
      </w:pPr>
      <w:r w:rsidRPr="00A74ECE">
        <w:rPr>
          <w:b/>
          <w:u w:val="single"/>
        </w:rPr>
        <w:t>Besondere</w:t>
      </w:r>
      <w:r>
        <w:rPr>
          <w:b/>
          <w:u w:val="single"/>
        </w:rPr>
        <w:t xml:space="preserve"> betriebliche</w:t>
      </w:r>
      <w:r w:rsidRPr="00A74ECE">
        <w:rPr>
          <w:b/>
          <w:u w:val="single"/>
        </w:rPr>
        <w:t xml:space="preserve"> </w:t>
      </w:r>
      <w:r>
        <w:rPr>
          <w:b/>
          <w:u w:val="single"/>
        </w:rPr>
        <w:t>Gründe:</w:t>
      </w:r>
    </w:p>
    <w:p w14:paraId="74C83756" w14:textId="77777777" w:rsidR="00A74ECE" w:rsidRPr="00A74ECE" w:rsidRDefault="00A74ECE" w:rsidP="00291455">
      <w:pPr>
        <w:ind w:firstLine="708"/>
        <w:rPr>
          <w:b/>
          <w:u w:val="single"/>
        </w:rPr>
      </w:pPr>
    </w:p>
    <w:p w14:paraId="3FFFC665" w14:textId="77777777" w:rsidR="00AB30BE" w:rsidRDefault="00000000" w:rsidP="00A74ECE">
      <w:pPr>
        <w:spacing w:after="0" w:line="600" w:lineRule="auto"/>
        <w:ind w:left="709"/>
      </w:pPr>
      <w:sdt>
        <w:sdtPr>
          <w:id w:val="1348517542"/>
          <w:placeholder>
            <w:docPart w:val="5F6AEA0F32A746709F34D6D43C8DC66F"/>
          </w:placeholder>
          <w:showingPlcHdr/>
        </w:sdtPr>
        <w:sdtContent>
          <w:r w:rsidR="00A74EC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526AD6C0" w14:textId="77777777" w:rsidR="00AB30BE" w:rsidRDefault="00AB30BE" w:rsidP="00A74ECE">
      <w:pPr>
        <w:spacing w:after="0" w:line="600" w:lineRule="auto"/>
        <w:ind w:left="709"/>
      </w:pPr>
    </w:p>
    <w:p w14:paraId="67BD5738" w14:textId="77777777" w:rsidR="00A74ECE" w:rsidRDefault="00A74ECE" w:rsidP="00A74ECE">
      <w:pPr>
        <w:spacing w:after="0" w:line="600" w:lineRule="auto"/>
        <w:ind w:left="709"/>
      </w:pPr>
      <w:r>
        <w:br w:type="page"/>
      </w:r>
    </w:p>
    <w:p w14:paraId="65C7E685" w14:textId="77777777" w:rsidR="00291455" w:rsidRDefault="00000000" w:rsidP="004D79F2">
      <w:pPr>
        <w:ind w:left="1413" w:hanging="705"/>
      </w:pPr>
      <w:sdt>
        <w:sdtPr>
          <w:id w:val="964085579"/>
          <w14:checkbox>
            <w14:checked w14:val="0"/>
            <w14:checkedState w14:val="2612" w14:font="MS Gothic"/>
            <w14:uncheckedState w14:val="2610" w14:font="MS Gothic"/>
          </w14:checkbox>
        </w:sdtPr>
        <w:sdtContent>
          <w:r w:rsidR="00291455">
            <w:rPr>
              <w:rFonts w:ascii="MS Gothic" w:eastAsia="MS Gothic" w:hAnsi="MS Gothic" w:hint="eastAsia"/>
            </w:rPr>
            <w:t>☐</w:t>
          </w:r>
        </w:sdtContent>
      </w:sdt>
      <w:r w:rsidR="00291455">
        <w:t xml:space="preserve"> </w:t>
      </w:r>
      <w:r w:rsidR="00291455">
        <w:tab/>
      </w:r>
      <w:r w:rsidR="00E12B9F">
        <w:t xml:space="preserve">der Einschränkungen hinsichtlich </w:t>
      </w:r>
      <w:r w:rsidR="00291455">
        <w:t xml:space="preserve">der </w:t>
      </w:r>
      <w:r w:rsidR="004D79F2" w:rsidRPr="00B95B40">
        <w:rPr>
          <w:b/>
          <w:bCs/>
        </w:rPr>
        <w:t xml:space="preserve">allgemeinen </w:t>
      </w:r>
      <w:r w:rsidR="00291455" w:rsidRPr="00B95B40">
        <w:rPr>
          <w:b/>
          <w:bCs/>
        </w:rPr>
        <w:t>Grünlandnutzung</w:t>
      </w:r>
      <w:r w:rsidR="00E12B9F">
        <w:t>, insbesondere</w:t>
      </w:r>
      <w:r w:rsidR="004D79F2">
        <w:t xml:space="preserve"> der Einschränkungen bei</w:t>
      </w:r>
    </w:p>
    <w:p w14:paraId="40E35ABA" w14:textId="77777777" w:rsidR="00B95B40" w:rsidRDefault="00000000" w:rsidP="00B95B40">
      <w:pPr>
        <w:ind w:left="2124" w:hanging="708"/>
      </w:pPr>
      <w:sdt>
        <w:sdtPr>
          <w:id w:val="-69819941"/>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Einsatz von Pflanzenschutzmitteln aufgrund der Pflanzenschutzmittelanwendungsverordnung im Naturschutzgebiet</w:t>
      </w:r>
    </w:p>
    <w:p w14:paraId="6D1C6650" w14:textId="77777777" w:rsidR="004D79F2" w:rsidRDefault="00000000" w:rsidP="00B95B40">
      <w:pPr>
        <w:ind w:left="705" w:firstLine="708"/>
      </w:pPr>
      <w:sdt>
        <w:sdtPr>
          <w:id w:val="-2073042173"/>
          <w14:checkbox>
            <w14:checked w14:val="0"/>
            <w14:checkedState w14:val="2612" w14:font="MS Gothic"/>
            <w14:uncheckedState w14:val="2610" w14:font="MS Gothic"/>
          </w14:checkbox>
        </w:sdtPr>
        <w:sdtContent>
          <w:r w:rsidR="004D79F2">
            <w:rPr>
              <w:rFonts w:ascii="MS Gothic" w:eastAsia="MS Gothic" w:hAnsi="MS Gothic" w:hint="eastAsia"/>
            </w:rPr>
            <w:t>☐</w:t>
          </w:r>
        </w:sdtContent>
      </w:sdt>
      <w:r w:rsidR="004D79F2">
        <w:t xml:space="preserve"> </w:t>
      </w:r>
      <w:r w:rsidR="004D79F2">
        <w:tab/>
        <w:t>Pflegeumbruch</w:t>
      </w:r>
    </w:p>
    <w:p w14:paraId="758DF59C" w14:textId="77777777" w:rsidR="004D79F2" w:rsidRDefault="00000000" w:rsidP="00B95B40">
      <w:pPr>
        <w:ind w:left="708" w:firstLine="708"/>
      </w:pPr>
      <w:sdt>
        <w:sdtPr>
          <w:id w:val="311216298"/>
          <w14:checkbox>
            <w14:checked w14:val="0"/>
            <w14:checkedState w14:val="2612" w14:font="MS Gothic"/>
            <w14:uncheckedState w14:val="2610" w14:font="MS Gothic"/>
          </w14:checkbox>
        </w:sdtPr>
        <w:sdtContent>
          <w:r w:rsidR="004D79F2">
            <w:rPr>
              <w:rFonts w:ascii="MS Gothic" w:eastAsia="MS Gothic" w:hAnsi="MS Gothic" w:hint="eastAsia"/>
            </w:rPr>
            <w:t>☐</w:t>
          </w:r>
        </w:sdtContent>
      </w:sdt>
      <w:r w:rsidR="004D79F2">
        <w:t xml:space="preserve"> </w:t>
      </w:r>
      <w:r w:rsidR="004D79F2">
        <w:tab/>
        <w:t>der Geflügelhaltung</w:t>
      </w:r>
    </w:p>
    <w:p w14:paraId="621446E6" w14:textId="77777777" w:rsidR="00B95B40" w:rsidRDefault="00000000" w:rsidP="00B95B40">
      <w:pPr>
        <w:ind w:left="708" w:firstLine="708"/>
      </w:pPr>
      <w:sdt>
        <w:sdtPr>
          <w:id w:val="1324704208"/>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der Düngung vom 15.10. – 31.01.</w:t>
      </w:r>
    </w:p>
    <w:p w14:paraId="3EF0CEAE" w14:textId="77777777" w:rsidR="00A74ECE" w:rsidRDefault="00000000" w:rsidP="00A74ECE">
      <w:pPr>
        <w:ind w:left="2124" w:hanging="708"/>
      </w:pPr>
      <w:sdt>
        <w:sdtPr>
          <w:id w:val="1985042873"/>
          <w14:checkbox>
            <w14:checked w14:val="0"/>
            <w14:checkedState w14:val="2612" w14:font="MS Gothic"/>
            <w14:uncheckedState w14:val="2610" w14:font="MS Gothic"/>
          </w14:checkbox>
        </w:sdtPr>
        <w:sdtContent>
          <w:r w:rsidR="00A74ECE">
            <w:rPr>
              <w:rFonts w:ascii="MS Gothic" w:eastAsia="MS Gothic" w:hAnsi="MS Gothic" w:hint="eastAsia"/>
            </w:rPr>
            <w:t>☐</w:t>
          </w:r>
        </w:sdtContent>
      </w:sdt>
      <w:r w:rsidR="00A74ECE">
        <w:t xml:space="preserve"> </w:t>
      </w:r>
      <w:r w:rsidR="00A74ECE">
        <w:tab/>
        <w:t>Pufferstreifen zu angrenzenden Biotopen / schützenswerten Lebensraumtypen</w:t>
      </w:r>
    </w:p>
    <w:p w14:paraId="3735BCFB" w14:textId="77777777" w:rsidR="00A74ECE" w:rsidRDefault="00000000" w:rsidP="00A74ECE">
      <w:pPr>
        <w:ind w:left="708" w:firstLine="708"/>
      </w:pPr>
      <w:sdt>
        <w:sdtPr>
          <w:id w:val="-205338877"/>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 xml:space="preserve">Sonstiges: </w:t>
      </w:r>
      <w:sdt>
        <w:sdtPr>
          <w:id w:val="478424795"/>
          <w:placeholder>
            <w:docPart w:val="C3044323BF87428F82C74461FAC2B8DB"/>
          </w:placeholder>
          <w:showingPlcHdr/>
        </w:sdtPr>
        <w:sdtContent>
          <w:r w:rsidR="00B95B40">
            <w:t>_____________________________________________</w:t>
          </w:r>
        </w:sdtContent>
      </w:sdt>
    </w:p>
    <w:p w14:paraId="239FC5DF" w14:textId="77777777" w:rsidR="00A74ECE" w:rsidRDefault="00A74ECE" w:rsidP="00A74ECE">
      <w:pPr>
        <w:ind w:left="708" w:firstLine="708"/>
      </w:pPr>
    </w:p>
    <w:p w14:paraId="4376C9F0" w14:textId="77777777" w:rsidR="00303452" w:rsidRDefault="00303452" w:rsidP="00303452">
      <w:pPr>
        <w:ind w:firstLine="708"/>
        <w:rPr>
          <w:b/>
          <w:u w:val="single"/>
        </w:rPr>
      </w:pPr>
      <w:r w:rsidRPr="00A74ECE">
        <w:rPr>
          <w:b/>
          <w:u w:val="single"/>
        </w:rPr>
        <w:t>Besondere</w:t>
      </w:r>
      <w:r>
        <w:rPr>
          <w:b/>
          <w:u w:val="single"/>
        </w:rPr>
        <w:t xml:space="preserve"> betriebliche</w:t>
      </w:r>
      <w:r w:rsidRPr="00A74ECE">
        <w:rPr>
          <w:b/>
          <w:u w:val="single"/>
        </w:rPr>
        <w:t xml:space="preserve"> </w:t>
      </w:r>
      <w:r>
        <w:rPr>
          <w:b/>
          <w:u w:val="single"/>
        </w:rPr>
        <w:t>Gründe:</w:t>
      </w:r>
    </w:p>
    <w:p w14:paraId="3F2DD26E" w14:textId="77777777" w:rsidR="00303452" w:rsidRDefault="00303452" w:rsidP="00A74ECE">
      <w:pPr>
        <w:ind w:firstLine="708"/>
        <w:rPr>
          <w:b/>
          <w:u w:val="single"/>
        </w:rPr>
      </w:pPr>
    </w:p>
    <w:p w14:paraId="5BEEA26C" w14:textId="77777777" w:rsidR="00A74ECE" w:rsidRPr="00A74ECE" w:rsidRDefault="00000000" w:rsidP="00A74ECE">
      <w:pPr>
        <w:spacing w:after="0" w:line="600" w:lineRule="auto"/>
        <w:ind w:left="709"/>
        <w:rPr>
          <w:b/>
          <w:u w:val="single"/>
        </w:rPr>
      </w:pPr>
      <w:sdt>
        <w:sdtPr>
          <w:id w:val="74256964"/>
          <w:placeholder>
            <w:docPart w:val="F3C5FDE2B98F4F31BBE658B398E9B138"/>
          </w:placeholder>
          <w:showingPlcHdr/>
        </w:sdtPr>
        <w:sdtContent>
          <w:r w:rsidR="00A74EC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6CD9E89E" w14:textId="77777777" w:rsidR="00B95B40" w:rsidRDefault="00B95B40" w:rsidP="00A74ECE">
      <w:pPr>
        <w:ind w:left="708" w:firstLine="708"/>
      </w:pPr>
      <w:r>
        <w:br w:type="page"/>
      </w:r>
    </w:p>
    <w:p w14:paraId="7EBDD800" w14:textId="77777777" w:rsidR="00B95B40" w:rsidRPr="00B95B40" w:rsidRDefault="00000000" w:rsidP="00B95B40">
      <w:pPr>
        <w:ind w:left="1413" w:hanging="705"/>
        <w:rPr>
          <w:b/>
          <w:bCs/>
        </w:rPr>
      </w:pPr>
      <w:sdt>
        <w:sdtPr>
          <w:id w:val="1774892395"/>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 xml:space="preserve">der Einschränkungen hinsichtlich des nach </w:t>
      </w:r>
      <w:r w:rsidR="00B95B40" w:rsidRPr="00B95B40">
        <w:rPr>
          <w:b/>
          <w:bCs/>
        </w:rPr>
        <w:t>§ 30 BNatSchG als Biotop geschützten und/oder als FFH</w:t>
      </w:r>
      <w:r w:rsidR="00B95B40">
        <w:rPr>
          <w:b/>
          <w:bCs/>
        </w:rPr>
        <w:t>-</w:t>
      </w:r>
      <w:r w:rsidR="00B95B40" w:rsidRPr="00B95B40">
        <w:rPr>
          <w:b/>
          <w:bCs/>
        </w:rPr>
        <w:t>Lebensraumtypen</w:t>
      </w:r>
      <w:r w:rsidR="00B95B40">
        <w:rPr>
          <w:b/>
          <w:bCs/>
        </w:rPr>
        <w:t xml:space="preserve"> geschützten Grünlandes</w:t>
      </w:r>
    </w:p>
    <w:p w14:paraId="541479B3" w14:textId="77777777" w:rsidR="00B95B40" w:rsidRDefault="00000000" w:rsidP="00303452">
      <w:pPr>
        <w:ind w:left="1413" w:firstLine="3"/>
      </w:pPr>
      <w:sdt>
        <w:sdtPr>
          <w:id w:val="-209114220"/>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B95B40">
        <w:t xml:space="preserve"> </w:t>
      </w:r>
      <w:r w:rsidR="00B95B40">
        <w:tab/>
        <w:t>Pflegeumbruch</w:t>
      </w:r>
    </w:p>
    <w:p w14:paraId="308DB20D" w14:textId="77777777" w:rsidR="00B95B40" w:rsidRDefault="00B95B40" w:rsidP="00303452">
      <w:pPr>
        <w:ind w:left="705" w:firstLine="708"/>
      </w:pPr>
      <w:r>
        <w:tab/>
      </w:r>
      <w:sdt>
        <w:sdtPr>
          <w:id w:val="-17245080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Einsatz von Pflanzenschutzmitteln</w:t>
      </w:r>
    </w:p>
    <w:p w14:paraId="46F47763" w14:textId="77777777" w:rsidR="00B95B40" w:rsidRDefault="00B95B40" w:rsidP="00303452">
      <w:pPr>
        <w:ind w:left="705" w:firstLine="708"/>
      </w:pPr>
      <w:r>
        <w:tab/>
      </w:r>
      <w:sdt>
        <w:sdtPr>
          <w:id w:val="14172803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Bekämpfung von Schadnagern</w:t>
      </w:r>
    </w:p>
    <w:p w14:paraId="2B94E290" w14:textId="77777777" w:rsidR="00B95B40" w:rsidRDefault="00000000" w:rsidP="00303452">
      <w:pPr>
        <w:ind w:left="708" w:firstLine="708"/>
      </w:pPr>
      <w:sdt>
        <w:sdtPr>
          <w:id w:val="385766654"/>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maschinelle Bearbeitung vom 15.03. – 15.06.</w:t>
      </w:r>
    </w:p>
    <w:p w14:paraId="09C480BD" w14:textId="77777777" w:rsidR="00B95B40" w:rsidRDefault="00000000" w:rsidP="00303452">
      <w:pPr>
        <w:ind w:left="708" w:firstLine="708"/>
      </w:pPr>
      <w:sdt>
        <w:sdtPr>
          <w:id w:val="-106053137"/>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Mahdtermi</w:t>
      </w:r>
      <w:r w:rsidR="00A74ECE">
        <w:t>n ab dem 15.06.</w:t>
      </w:r>
    </w:p>
    <w:p w14:paraId="528B7EA4" w14:textId="77777777" w:rsidR="00B95B40" w:rsidRDefault="00000000" w:rsidP="00303452">
      <w:pPr>
        <w:ind w:left="708" w:firstLine="708"/>
      </w:pPr>
      <w:sdt>
        <w:sdtPr>
          <w:id w:val="-159473581"/>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 xml:space="preserve">der Düngung </w:t>
      </w:r>
      <w:r w:rsidR="00A74ECE">
        <w:t>von 30 kg (60 kg) Stickstoff / Hektar</w:t>
      </w:r>
    </w:p>
    <w:p w14:paraId="4C864B52" w14:textId="77777777" w:rsidR="00A74ECE" w:rsidRDefault="00000000" w:rsidP="00303452">
      <w:pPr>
        <w:ind w:left="708" w:firstLine="708"/>
      </w:pPr>
      <w:sdt>
        <w:sdtPr>
          <w:id w:val="-269241717"/>
          <w14:checkbox>
            <w14:checked w14:val="0"/>
            <w14:checkedState w14:val="2612" w14:font="MS Gothic"/>
            <w14:uncheckedState w14:val="2610" w14:font="MS Gothic"/>
          </w14:checkbox>
        </w:sdtPr>
        <w:sdtContent>
          <w:r w:rsidR="00A74ECE">
            <w:rPr>
              <w:rFonts w:ascii="MS Gothic" w:eastAsia="MS Gothic" w:hAnsi="MS Gothic" w:hint="eastAsia"/>
            </w:rPr>
            <w:t>☐</w:t>
          </w:r>
        </w:sdtContent>
      </w:sdt>
      <w:r w:rsidR="00A74ECE">
        <w:t xml:space="preserve"> </w:t>
      </w:r>
      <w:r w:rsidR="00A74ECE">
        <w:tab/>
        <w:t>Beweidung mit max. 2 Weidetieren</w:t>
      </w:r>
    </w:p>
    <w:p w14:paraId="57045849" w14:textId="77777777" w:rsidR="00A74ECE" w:rsidRDefault="00000000" w:rsidP="00303452">
      <w:pPr>
        <w:ind w:left="708" w:firstLine="708"/>
      </w:pPr>
      <w:sdt>
        <w:sdtPr>
          <w:id w:val="570934666"/>
          <w14:checkbox>
            <w14:checked w14:val="0"/>
            <w14:checkedState w14:val="2612" w14:font="MS Gothic"/>
            <w14:uncheckedState w14:val="2610" w14:font="MS Gothic"/>
          </w14:checkbox>
        </w:sdtPr>
        <w:sdtContent>
          <w:r w:rsidR="00A74ECE">
            <w:rPr>
              <w:rFonts w:ascii="MS Gothic" w:eastAsia="MS Gothic" w:hAnsi="MS Gothic" w:hint="eastAsia"/>
            </w:rPr>
            <w:t>☐</w:t>
          </w:r>
        </w:sdtContent>
      </w:sdt>
      <w:r w:rsidR="00A74ECE">
        <w:t xml:space="preserve"> </w:t>
      </w:r>
      <w:r w:rsidR="00A74ECE">
        <w:tab/>
      </w:r>
      <w:r w:rsidR="00A74ECE" w:rsidRPr="00A74ECE">
        <w:t>ohne Einsatz von Mähgutaufbereitern / Konditionierern</w:t>
      </w:r>
    </w:p>
    <w:p w14:paraId="5CBBDE01" w14:textId="77777777" w:rsidR="00B95B40" w:rsidRDefault="00000000" w:rsidP="00303452">
      <w:pPr>
        <w:ind w:left="708" w:firstLine="708"/>
      </w:pPr>
      <w:sdt>
        <w:sdtPr>
          <w:id w:val="-51934411"/>
          <w14:checkbox>
            <w14:checked w14:val="0"/>
            <w14:checkedState w14:val="2612" w14:font="MS Gothic"/>
            <w14:uncheckedState w14:val="2610" w14:font="MS Gothic"/>
          </w14:checkbox>
        </w:sdtPr>
        <w:sdtContent>
          <w:r w:rsidR="00B95B40">
            <w:rPr>
              <w:rFonts w:ascii="MS Gothic" w:eastAsia="MS Gothic" w:hAnsi="MS Gothic" w:hint="eastAsia"/>
            </w:rPr>
            <w:t>☐</w:t>
          </w:r>
        </w:sdtContent>
      </w:sdt>
      <w:r w:rsidR="00B95B40">
        <w:t xml:space="preserve"> </w:t>
      </w:r>
      <w:r w:rsidR="00B95B40">
        <w:tab/>
        <w:t xml:space="preserve">Sonstiges: </w:t>
      </w:r>
      <w:sdt>
        <w:sdtPr>
          <w:id w:val="-1112590273"/>
          <w:placeholder>
            <w:docPart w:val="135E0409736F4629A6CD5B220B68C5AA"/>
          </w:placeholder>
          <w:showingPlcHdr/>
        </w:sdtPr>
        <w:sdtContent>
          <w:r w:rsidR="00B95B40">
            <w:t>_____________________________________________</w:t>
          </w:r>
        </w:sdtContent>
      </w:sdt>
    </w:p>
    <w:p w14:paraId="2E40C560" w14:textId="77777777" w:rsidR="00BC1EFE" w:rsidRDefault="00000000" w:rsidP="00231924">
      <w:pPr>
        <w:ind w:left="2124" w:hanging="708"/>
        <w:jc w:val="both"/>
      </w:pPr>
      <w:sdt>
        <w:sdtPr>
          <w:id w:val="-1038273222"/>
          <w14:checkbox>
            <w14:checked w14:val="0"/>
            <w14:checkedState w14:val="2612" w14:font="MS Gothic"/>
            <w14:uncheckedState w14:val="2610" w14:font="MS Gothic"/>
          </w14:checkbox>
        </w:sdtPr>
        <w:sdtContent>
          <w:r w:rsidR="00BC1EFE">
            <w:rPr>
              <w:rFonts w:ascii="MS Gothic" w:eastAsia="MS Gothic" w:hAnsi="MS Gothic" w:hint="eastAsia"/>
            </w:rPr>
            <w:t>☐</w:t>
          </w:r>
        </w:sdtContent>
      </w:sdt>
      <w:r w:rsidR="00BC1EFE">
        <w:t xml:space="preserve"> </w:t>
      </w:r>
      <w:r w:rsidR="00BC1EFE">
        <w:tab/>
      </w:r>
      <w:r w:rsidR="00BC1EFE" w:rsidRPr="00BC1EFE">
        <w:t>Zur Sicherstellung der Futtergrundlage meiner Viehhaltung bin ich auf Grassilage angewiesen. Die Qualität der Grassilage hängt ganz wesentlich von einem frühen Mahdzeitpunkt ab, der in der Regel zwischen dem 1. und 10. Mai liegt. Insofern sind Mahdtermine ab dem 15. Juni lediglich durch freiwillige Vereinbarungen unter Berücksichtigung der betrieblichen Situation vertretbar.</w:t>
      </w:r>
    </w:p>
    <w:p w14:paraId="05E0B4C4" w14:textId="77777777" w:rsidR="00303452" w:rsidRDefault="00303452" w:rsidP="00303452">
      <w:pPr>
        <w:ind w:firstLine="708"/>
        <w:rPr>
          <w:b/>
          <w:u w:val="single"/>
        </w:rPr>
      </w:pPr>
    </w:p>
    <w:p w14:paraId="18838238" w14:textId="77777777" w:rsidR="00303452" w:rsidRDefault="00303452" w:rsidP="00303452">
      <w:pPr>
        <w:ind w:firstLine="708"/>
        <w:rPr>
          <w:b/>
          <w:u w:val="single"/>
        </w:rPr>
      </w:pPr>
      <w:r w:rsidRPr="00A74ECE">
        <w:rPr>
          <w:b/>
          <w:u w:val="single"/>
        </w:rPr>
        <w:t>Besondere</w:t>
      </w:r>
      <w:r>
        <w:rPr>
          <w:b/>
          <w:u w:val="single"/>
        </w:rPr>
        <w:t xml:space="preserve"> betriebliche</w:t>
      </w:r>
      <w:r w:rsidRPr="00A74ECE">
        <w:rPr>
          <w:b/>
          <w:u w:val="single"/>
        </w:rPr>
        <w:t xml:space="preserve"> </w:t>
      </w:r>
      <w:r>
        <w:rPr>
          <w:b/>
          <w:u w:val="single"/>
        </w:rPr>
        <w:t>Gründe:</w:t>
      </w:r>
    </w:p>
    <w:p w14:paraId="08276EF8" w14:textId="77777777" w:rsidR="00303452" w:rsidRDefault="00303452" w:rsidP="00303452">
      <w:pPr>
        <w:ind w:firstLine="708"/>
        <w:rPr>
          <w:b/>
          <w:u w:val="single"/>
        </w:rPr>
      </w:pPr>
    </w:p>
    <w:p w14:paraId="6BD8E4A7" w14:textId="77777777" w:rsidR="00303452" w:rsidRPr="00A74ECE" w:rsidRDefault="00000000" w:rsidP="00303452">
      <w:pPr>
        <w:spacing w:after="0" w:line="600" w:lineRule="auto"/>
        <w:ind w:left="709"/>
        <w:rPr>
          <w:b/>
          <w:u w:val="single"/>
        </w:rPr>
      </w:pPr>
      <w:sdt>
        <w:sdtPr>
          <w:id w:val="1516188850"/>
          <w:placeholder>
            <w:docPart w:val="081CD58B70F14EE69F6232F1A55AC5F6"/>
          </w:placeholder>
          <w:showingPlcHdr/>
        </w:sdtPr>
        <w:sdtContent>
          <w:r w:rsidR="0030345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7AC8BC39" w14:textId="77777777" w:rsidR="00303452" w:rsidRDefault="00303452" w:rsidP="00BC1EFE">
      <w:pPr>
        <w:ind w:left="708"/>
      </w:pPr>
      <w:r>
        <w:br w:type="page"/>
      </w:r>
    </w:p>
    <w:p w14:paraId="01E9C3BB" w14:textId="77777777" w:rsidR="00303452" w:rsidRPr="00303452" w:rsidRDefault="00000000" w:rsidP="00303452">
      <w:pPr>
        <w:ind w:left="1413" w:hanging="705"/>
        <w:rPr>
          <w:b/>
          <w:bCs/>
        </w:rPr>
      </w:pPr>
      <w:sdt>
        <w:sdtPr>
          <w:id w:val="-282042621"/>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 xml:space="preserve">der Einschränkungen hinsichtlich der </w:t>
      </w:r>
      <w:r w:rsidR="00303452" w:rsidRPr="00303452">
        <w:rPr>
          <w:b/>
          <w:bCs/>
        </w:rPr>
        <w:t>Grünlandnutzung auf Flächen im Eigentum der öffentlichen Hand</w:t>
      </w:r>
    </w:p>
    <w:p w14:paraId="00069B81" w14:textId="77777777" w:rsidR="00303452" w:rsidRDefault="00000000" w:rsidP="00303452">
      <w:pPr>
        <w:ind w:left="1413" w:firstLine="3"/>
      </w:pPr>
      <w:sdt>
        <w:sdtPr>
          <w:id w:val="1027301484"/>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Pflegeumbruch</w:t>
      </w:r>
    </w:p>
    <w:p w14:paraId="18884AAE" w14:textId="77777777" w:rsidR="00303452" w:rsidRDefault="00303452" w:rsidP="00303452">
      <w:pPr>
        <w:ind w:left="705" w:firstLine="708"/>
      </w:pPr>
      <w:r>
        <w:tab/>
      </w:r>
      <w:sdt>
        <w:sdtPr>
          <w:id w:val="15169646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Einsatz von Pflanzenschutzmitteln</w:t>
      </w:r>
    </w:p>
    <w:p w14:paraId="3FA5C322" w14:textId="77777777" w:rsidR="00303452" w:rsidRDefault="00303452" w:rsidP="00303452">
      <w:pPr>
        <w:ind w:left="705" w:firstLine="708"/>
      </w:pPr>
      <w:r>
        <w:tab/>
      </w:r>
      <w:sdt>
        <w:sdtPr>
          <w:id w:val="-16770262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Bekämpfung von Schadnagern</w:t>
      </w:r>
    </w:p>
    <w:p w14:paraId="553BB49F" w14:textId="77777777" w:rsidR="00303452" w:rsidRDefault="00000000" w:rsidP="00303452">
      <w:pPr>
        <w:ind w:left="708" w:firstLine="708"/>
      </w:pPr>
      <w:sdt>
        <w:sdtPr>
          <w:id w:val="1861700019"/>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maschinelle Bearbeitung vom 15.03. – 15.06.</w:t>
      </w:r>
    </w:p>
    <w:p w14:paraId="6E8D2202" w14:textId="77777777" w:rsidR="00303452" w:rsidRDefault="00000000" w:rsidP="00303452">
      <w:pPr>
        <w:ind w:left="708" w:firstLine="708"/>
      </w:pPr>
      <w:sdt>
        <w:sdtPr>
          <w:id w:val="-1514144994"/>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Mahdtermin ab dem 15.06.</w:t>
      </w:r>
    </w:p>
    <w:p w14:paraId="375E964C" w14:textId="77777777" w:rsidR="00303452" w:rsidRDefault="00000000" w:rsidP="00303452">
      <w:pPr>
        <w:ind w:left="2121" w:hanging="705"/>
      </w:pPr>
      <w:sdt>
        <w:sdtPr>
          <w:id w:val="489290195"/>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der Düngung von 30 kg (60 kg) Stickstoff / Hektar erst nach der ersten Nutzung</w:t>
      </w:r>
    </w:p>
    <w:p w14:paraId="42B8A6EB" w14:textId="77777777" w:rsidR="00303452" w:rsidRDefault="00000000" w:rsidP="00303452">
      <w:pPr>
        <w:ind w:left="708" w:firstLine="708"/>
      </w:pPr>
      <w:sdt>
        <w:sdtPr>
          <w:id w:val="2044863487"/>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Beweidung mit max. 2 Weidetieren</w:t>
      </w:r>
    </w:p>
    <w:p w14:paraId="40E85FE2" w14:textId="77777777" w:rsidR="00303452" w:rsidRDefault="00000000" w:rsidP="00303452">
      <w:pPr>
        <w:ind w:left="708" w:firstLine="708"/>
      </w:pPr>
      <w:sdt>
        <w:sdtPr>
          <w:id w:val="1102842348"/>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r>
      <w:r w:rsidR="00303452" w:rsidRPr="00A74ECE">
        <w:t>ohne Einsatz von Mähgutaufbereitern / Konditionierern</w:t>
      </w:r>
    </w:p>
    <w:p w14:paraId="2DB34B20" w14:textId="77777777" w:rsidR="00303452" w:rsidRDefault="00000000" w:rsidP="00303452">
      <w:pPr>
        <w:ind w:left="708" w:firstLine="708"/>
      </w:pPr>
      <w:sdt>
        <w:sdtPr>
          <w:id w:val="1999462397"/>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Nachsaat mit vorgegebener Saatmischung</w:t>
      </w:r>
    </w:p>
    <w:p w14:paraId="5255E54A" w14:textId="77777777" w:rsidR="00303452" w:rsidRDefault="00000000" w:rsidP="00303452">
      <w:pPr>
        <w:ind w:left="708" w:firstLine="708"/>
      </w:pPr>
      <w:sdt>
        <w:sdtPr>
          <w:id w:val="1908262227"/>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unter Belassung definierter Randstreifen</w:t>
      </w:r>
    </w:p>
    <w:p w14:paraId="444A197B" w14:textId="77777777" w:rsidR="00303452" w:rsidRDefault="00000000" w:rsidP="00303452">
      <w:pPr>
        <w:ind w:left="708" w:firstLine="708"/>
      </w:pPr>
      <w:sdt>
        <w:sdtPr>
          <w:id w:val="-602879231"/>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 xml:space="preserve">Sonstiges: </w:t>
      </w:r>
      <w:sdt>
        <w:sdtPr>
          <w:id w:val="1287785583"/>
          <w:placeholder>
            <w:docPart w:val="476FEED3A90E40DEB19E3CA8DC4169C8"/>
          </w:placeholder>
          <w:showingPlcHdr/>
        </w:sdtPr>
        <w:sdtContent>
          <w:r w:rsidR="00303452">
            <w:t>_____________________________________________</w:t>
          </w:r>
        </w:sdtContent>
      </w:sdt>
    </w:p>
    <w:p w14:paraId="69C0561A" w14:textId="77777777" w:rsidR="00303452" w:rsidRDefault="00303452" w:rsidP="00303452">
      <w:pPr>
        <w:ind w:firstLine="708"/>
        <w:rPr>
          <w:b/>
          <w:u w:val="single"/>
        </w:rPr>
      </w:pPr>
    </w:p>
    <w:p w14:paraId="12B41C28" w14:textId="77777777" w:rsidR="00303452" w:rsidRDefault="00303452" w:rsidP="00303452">
      <w:pPr>
        <w:ind w:firstLine="708"/>
        <w:rPr>
          <w:b/>
          <w:u w:val="single"/>
        </w:rPr>
      </w:pPr>
      <w:r w:rsidRPr="00A74ECE">
        <w:rPr>
          <w:b/>
          <w:u w:val="single"/>
        </w:rPr>
        <w:t>Besondere</w:t>
      </w:r>
      <w:r>
        <w:rPr>
          <w:b/>
          <w:u w:val="single"/>
        </w:rPr>
        <w:t xml:space="preserve"> betriebliche</w:t>
      </w:r>
      <w:r w:rsidRPr="00A74ECE">
        <w:rPr>
          <w:b/>
          <w:u w:val="single"/>
        </w:rPr>
        <w:t xml:space="preserve"> </w:t>
      </w:r>
      <w:r>
        <w:rPr>
          <w:b/>
          <w:u w:val="single"/>
        </w:rPr>
        <w:t>Gründe:</w:t>
      </w:r>
    </w:p>
    <w:p w14:paraId="22A8F5E9" w14:textId="77777777" w:rsidR="00303452" w:rsidRDefault="00303452" w:rsidP="00303452">
      <w:pPr>
        <w:ind w:firstLine="708"/>
        <w:rPr>
          <w:b/>
          <w:u w:val="single"/>
        </w:rPr>
      </w:pPr>
    </w:p>
    <w:p w14:paraId="46EEBB25" w14:textId="77777777" w:rsidR="00303452" w:rsidRPr="00A74ECE" w:rsidRDefault="00000000" w:rsidP="00303452">
      <w:pPr>
        <w:spacing w:after="0" w:line="600" w:lineRule="auto"/>
        <w:ind w:left="709"/>
        <w:rPr>
          <w:b/>
          <w:u w:val="single"/>
        </w:rPr>
      </w:pPr>
      <w:sdt>
        <w:sdtPr>
          <w:id w:val="942427023"/>
          <w:placeholder>
            <w:docPart w:val="0C50EE99969645EF8F3ECA2D290FCAC3"/>
          </w:placeholder>
          <w:showingPlcHdr/>
        </w:sdtPr>
        <w:sdtContent>
          <w:r w:rsidR="0030345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4F8E4991" w14:textId="77777777" w:rsidR="00303452" w:rsidRDefault="00303452" w:rsidP="00303452">
      <w:pPr>
        <w:ind w:left="708" w:firstLine="708"/>
      </w:pPr>
      <w:r>
        <w:br w:type="page"/>
      </w:r>
    </w:p>
    <w:p w14:paraId="20A91253" w14:textId="77777777" w:rsidR="00303452" w:rsidRPr="00303452" w:rsidRDefault="00000000" w:rsidP="00303452">
      <w:pPr>
        <w:ind w:left="1413" w:hanging="705"/>
        <w:rPr>
          <w:b/>
          <w:bCs/>
        </w:rPr>
      </w:pPr>
      <w:sdt>
        <w:sdtPr>
          <w:id w:val="-2121606024"/>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 xml:space="preserve">der Einschränkungen hinsichtlich der </w:t>
      </w:r>
      <w:r w:rsidR="00303452" w:rsidRPr="00303452">
        <w:rPr>
          <w:b/>
          <w:bCs/>
        </w:rPr>
        <w:t xml:space="preserve">Grünlandnutzung auf </w:t>
      </w:r>
      <w:r w:rsidR="00303452">
        <w:rPr>
          <w:b/>
          <w:bCs/>
        </w:rPr>
        <w:t>Sandtrockenrasen im Naturschutzgebiet</w:t>
      </w:r>
    </w:p>
    <w:p w14:paraId="1130BB0B" w14:textId="77777777" w:rsidR="00303452" w:rsidRDefault="00000000" w:rsidP="00303452">
      <w:pPr>
        <w:ind w:left="1413" w:firstLine="3"/>
      </w:pPr>
      <w:sdt>
        <w:sdtPr>
          <w:id w:val="534400184"/>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ohne Düngung</w:t>
      </w:r>
    </w:p>
    <w:p w14:paraId="15845404" w14:textId="77777777" w:rsidR="00303452" w:rsidRDefault="00303452" w:rsidP="00303452">
      <w:pPr>
        <w:ind w:left="705" w:firstLine="708"/>
      </w:pPr>
      <w:r>
        <w:tab/>
      </w:r>
      <w:sdt>
        <w:sdtPr>
          <w:id w:val="-18884066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ohne Nachsaat</w:t>
      </w:r>
    </w:p>
    <w:p w14:paraId="1097C7B7" w14:textId="77777777" w:rsidR="00303452" w:rsidRDefault="00000000" w:rsidP="00303452">
      <w:pPr>
        <w:ind w:left="1413" w:firstLine="3"/>
      </w:pPr>
      <w:sdt>
        <w:sdtPr>
          <w:id w:val="2046249369"/>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Pflegeumbruch</w:t>
      </w:r>
    </w:p>
    <w:p w14:paraId="29D57C0B" w14:textId="77777777" w:rsidR="00303452" w:rsidRDefault="00303452" w:rsidP="00303452">
      <w:pPr>
        <w:ind w:left="705" w:firstLine="708"/>
      </w:pPr>
      <w:r>
        <w:tab/>
      </w:r>
      <w:sdt>
        <w:sdtPr>
          <w:id w:val="-7442632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Einsatz von Pflanzenschutzmitteln</w:t>
      </w:r>
    </w:p>
    <w:p w14:paraId="7E046D30" w14:textId="77777777" w:rsidR="00303452" w:rsidRDefault="00303452" w:rsidP="00303452">
      <w:pPr>
        <w:ind w:left="705" w:firstLine="708"/>
      </w:pPr>
      <w:r>
        <w:tab/>
      </w:r>
      <w:sdt>
        <w:sdtPr>
          <w:id w:val="5518093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Bekämpfung von Schadnagern</w:t>
      </w:r>
    </w:p>
    <w:p w14:paraId="0ADDB750" w14:textId="77777777" w:rsidR="00303452" w:rsidRDefault="00000000" w:rsidP="00303452">
      <w:pPr>
        <w:ind w:left="708" w:firstLine="708"/>
      </w:pPr>
      <w:sdt>
        <w:sdtPr>
          <w:id w:val="173532700"/>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maschinelle Bearbeitung vom 15.03. – 15.06.</w:t>
      </w:r>
    </w:p>
    <w:p w14:paraId="76CE28B0" w14:textId="77777777" w:rsidR="00303452" w:rsidRDefault="00000000" w:rsidP="00303452">
      <w:pPr>
        <w:ind w:left="708" w:firstLine="708"/>
      </w:pPr>
      <w:sdt>
        <w:sdtPr>
          <w:id w:val="555053020"/>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Mahdtermin ab dem 15.06.</w:t>
      </w:r>
    </w:p>
    <w:p w14:paraId="5DFBE3B8" w14:textId="77777777" w:rsidR="00303452" w:rsidRDefault="00000000" w:rsidP="00303452">
      <w:pPr>
        <w:ind w:left="708" w:firstLine="708"/>
      </w:pPr>
      <w:sdt>
        <w:sdtPr>
          <w:id w:val="-516534235"/>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Beweidung mit max. 2 Weidetieren</w:t>
      </w:r>
    </w:p>
    <w:p w14:paraId="235BE662" w14:textId="77777777" w:rsidR="00303452" w:rsidRDefault="00000000" w:rsidP="00303452">
      <w:pPr>
        <w:ind w:left="708" w:firstLine="708"/>
      </w:pPr>
      <w:sdt>
        <w:sdtPr>
          <w:id w:val="-72751319"/>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r>
      <w:r w:rsidR="00303452" w:rsidRPr="00A74ECE">
        <w:t>ohne Einsatz von Mähgutaufbereitern / Konditionierern</w:t>
      </w:r>
    </w:p>
    <w:p w14:paraId="17A1FD98" w14:textId="77777777" w:rsidR="00303452" w:rsidRDefault="00000000" w:rsidP="00303452">
      <w:pPr>
        <w:ind w:left="708" w:firstLine="708"/>
      </w:pPr>
      <w:sdt>
        <w:sdtPr>
          <w:id w:val="2104068851"/>
          <w14:checkbox>
            <w14:checked w14:val="0"/>
            <w14:checkedState w14:val="2612" w14:font="MS Gothic"/>
            <w14:uncheckedState w14:val="2610" w14:font="MS Gothic"/>
          </w14:checkbox>
        </w:sdtPr>
        <w:sdtContent>
          <w:r w:rsidR="00303452">
            <w:rPr>
              <w:rFonts w:ascii="MS Gothic" w:eastAsia="MS Gothic" w:hAnsi="MS Gothic" w:hint="eastAsia"/>
            </w:rPr>
            <w:t>☐</w:t>
          </w:r>
        </w:sdtContent>
      </w:sdt>
      <w:r w:rsidR="00303452">
        <w:t xml:space="preserve"> </w:t>
      </w:r>
      <w:r w:rsidR="00303452">
        <w:tab/>
        <w:t xml:space="preserve">Sonstiges: </w:t>
      </w:r>
      <w:sdt>
        <w:sdtPr>
          <w:id w:val="-319194534"/>
          <w:placeholder>
            <w:docPart w:val="1B35F46A468E45CE86BFDAE5F080D87A"/>
          </w:placeholder>
          <w:showingPlcHdr/>
        </w:sdtPr>
        <w:sdtContent>
          <w:r w:rsidR="00303452">
            <w:t>_____________________________________________</w:t>
          </w:r>
        </w:sdtContent>
      </w:sdt>
    </w:p>
    <w:p w14:paraId="3C8A6857" w14:textId="77777777" w:rsidR="00303452" w:rsidRDefault="00303452" w:rsidP="00303452">
      <w:pPr>
        <w:ind w:firstLine="708"/>
        <w:rPr>
          <w:b/>
          <w:u w:val="single"/>
        </w:rPr>
      </w:pPr>
    </w:p>
    <w:p w14:paraId="24D1AD52" w14:textId="77777777" w:rsidR="00303452" w:rsidRDefault="00303452" w:rsidP="00303452">
      <w:pPr>
        <w:ind w:firstLine="708"/>
        <w:rPr>
          <w:b/>
          <w:u w:val="single"/>
        </w:rPr>
      </w:pPr>
      <w:r w:rsidRPr="00A74ECE">
        <w:rPr>
          <w:b/>
          <w:u w:val="single"/>
        </w:rPr>
        <w:t>Besondere</w:t>
      </w:r>
      <w:r>
        <w:rPr>
          <w:b/>
          <w:u w:val="single"/>
        </w:rPr>
        <w:t xml:space="preserve"> betriebliche</w:t>
      </w:r>
      <w:r w:rsidRPr="00A74ECE">
        <w:rPr>
          <w:b/>
          <w:u w:val="single"/>
        </w:rPr>
        <w:t xml:space="preserve"> </w:t>
      </w:r>
      <w:r>
        <w:rPr>
          <w:b/>
          <w:u w:val="single"/>
        </w:rPr>
        <w:t>Gründe:</w:t>
      </w:r>
    </w:p>
    <w:p w14:paraId="1AF2E2DB" w14:textId="77777777" w:rsidR="00303452" w:rsidRDefault="00303452" w:rsidP="00303452">
      <w:pPr>
        <w:ind w:firstLine="708"/>
        <w:rPr>
          <w:b/>
          <w:u w:val="single"/>
        </w:rPr>
      </w:pPr>
    </w:p>
    <w:p w14:paraId="72F5AAA5" w14:textId="77777777" w:rsidR="00303452" w:rsidRPr="00A74ECE" w:rsidRDefault="00000000" w:rsidP="00303452">
      <w:pPr>
        <w:spacing w:after="0" w:line="600" w:lineRule="auto"/>
        <w:ind w:left="709"/>
        <w:rPr>
          <w:b/>
          <w:u w:val="single"/>
        </w:rPr>
      </w:pPr>
      <w:sdt>
        <w:sdtPr>
          <w:id w:val="-836458908"/>
          <w:placeholder>
            <w:docPart w:val="1EDE5C4B76B64D8EAFADBCCF227344C0"/>
          </w:placeholder>
          <w:showingPlcHdr/>
        </w:sdtPr>
        <w:sdtContent>
          <w:r w:rsidR="0030345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55A079E5" w14:textId="77777777" w:rsidR="00303452" w:rsidRDefault="00303452" w:rsidP="00303452">
      <w:pPr>
        <w:ind w:left="708" w:firstLine="708"/>
      </w:pPr>
      <w:r>
        <w:br w:type="page"/>
      </w:r>
    </w:p>
    <w:p w14:paraId="08712D12" w14:textId="77777777" w:rsidR="005522E4" w:rsidRDefault="00000000" w:rsidP="005522E4">
      <w:pPr>
        <w:ind w:firstLine="708"/>
      </w:pPr>
      <w:sdt>
        <w:sdtPr>
          <w:id w:val="-613205476"/>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der Bewirtschaftung des Forstes, insbesondere</w:t>
      </w:r>
    </w:p>
    <w:p w14:paraId="78DACE12" w14:textId="77777777" w:rsidR="005522E4" w:rsidRDefault="00000000" w:rsidP="005522E4">
      <w:pPr>
        <w:ind w:left="708" w:firstLine="708"/>
      </w:pPr>
      <w:sdt>
        <w:sdtPr>
          <w:id w:val="-2057538613"/>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 xml:space="preserve">Sonstiges: </w:t>
      </w:r>
      <w:sdt>
        <w:sdtPr>
          <w:id w:val="-1722359928"/>
          <w:placeholder>
            <w:docPart w:val="B4BF9EA0FE7D4975A3A986FE2AC21665"/>
          </w:placeholder>
          <w:showingPlcHdr/>
        </w:sdtPr>
        <w:sdtContent>
          <w:r w:rsidR="005522E4">
            <w:t>_____________________________________________</w:t>
          </w:r>
        </w:sdtContent>
      </w:sdt>
    </w:p>
    <w:p w14:paraId="7D209421" w14:textId="77777777" w:rsidR="005522E4" w:rsidRDefault="005522E4" w:rsidP="00291455">
      <w:pPr>
        <w:ind w:firstLine="708"/>
      </w:pPr>
    </w:p>
    <w:p w14:paraId="65DF9F1C" w14:textId="77777777" w:rsidR="005522E4" w:rsidRDefault="00000000" w:rsidP="005522E4">
      <w:pPr>
        <w:ind w:firstLine="708"/>
      </w:pPr>
      <w:sdt>
        <w:sdtPr>
          <w:id w:val="-1004049984"/>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der Ausübung bzw. Verpachtung der Jagd, insbesondere</w:t>
      </w:r>
    </w:p>
    <w:p w14:paraId="4EE7EF61" w14:textId="77777777" w:rsidR="005522E4" w:rsidRDefault="00000000" w:rsidP="005522E4">
      <w:pPr>
        <w:ind w:left="708" w:firstLine="708"/>
      </w:pPr>
      <w:sdt>
        <w:sdtPr>
          <w:id w:val="-191995759"/>
          <w14:checkbox>
            <w14:checked w14:val="0"/>
            <w14:checkedState w14:val="2612" w14:font="MS Gothic"/>
            <w14:uncheckedState w14:val="2610" w14:font="MS Gothic"/>
          </w14:checkbox>
        </w:sdtPr>
        <w:sdtContent>
          <w:r w:rsidR="005522E4">
            <w:rPr>
              <w:rFonts w:ascii="MS Gothic" w:eastAsia="MS Gothic" w:hAnsi="MS Gothic" w:hint="eastAsia"/>
            </w:rPr>
            <w:t>☐</w:t>
          </w:r>
        </w:sdtContent>
      </w:sdt>
      <w:r w:rsidR="005522E4">
        <w:t xml:space="preserve"> </w:t>
      </w:r>
      <w:r w:rsidR="005522E4">
        <w:tab/>
        <w:t xml:space="preserve">Sonstiges: </w:t>
      </w:r>
      <w:sdt>
        <w:sdtPr>
          <w:id w:val="-134570921"/>
          <w:placeholder>
            <w:docPart w:val="1593E4C0F6F04CADAA2CF505F0EB65D9"/>
          </w:placeholder>
          <w:showingPlcHdr/>
        </w:sdtPr>
        <w:sdtContent>
          <w:r w:rsidR="005522E4">
            <w:t>_____________________________________________</w:t>
          </w:r>
        </w:sdtContent>
      </w:sdt>
    </w:p>
    <w:p w14:paraId="32D73FE5" w14:textId="77777777" w:rsidR="00A01114" w:rsidRDefault="00A01114" w:rsidP="00A01114"/>
    <w:p w14:paraId="06BAFE00" w14:textId="77777777" w:rsidR="00A01114" w:rsidRDefault="00A01114" w:rsidP="0091046E">
      <w:pPr>
        <w:jc w:val="both"/>
      </w:pPr>
      <w:r>
        <w:t xml:space="preserve">Insbesondere möchte ich darauf hinweisen, dass </w:t>
      </w:r>
      <w:r w:rsidR="00300801">
        <w:t>ich mit de</w:t>
      </w:r>
      <w:r w:rsidR="0091046E">
        <w:t>n</w:t>
      </w:r>
      <w:r w:rsidR="00300801">
        <w:t xml:space="preserve"> Formulierung</w:t>
      </w:r>
      <w:r w:rsidR="0091046E">
        <w:t>en</w:t>
      </w:r>
      <w:r w:rsidR="00300801">
        <w:t xml:space="preserve"> für die Gültigkeit der Einschränkungen und Freistellungen </w:t>
      </w:r>
      <w:r w:rsidR="0091046E">
        <w:t>mit dem Bezug „</w:t>
      </w:r>
      <w:r w:rsidR="0091046E" w:rsidRPr="0091046E">
        <w:t>ausschließlich auf den in der maßgeblichen Karte dargestellten Flächen</w:t>
      </w:r>
      <w:r w:rsidR="0091046E">
        <w:t>“ nicht einverstanden bin. Statt der Darstellung in den Karten sollte der rechtmäßige katastermäßige und förderrechtliche Status einer Fläche herangezogen werden.</w:t>
      </w:r>
    </w:p>
    <w:p w14:paraId="4EAEF641" w14:textId="77777777" w:rsidR="00CA4D7D" w:rsidRPr="005D73C5" w:rsidRDefault="00CA4D7D" w:rsidP="00114E99">
      <w:pPr>
        <w:rPr>
          <w:bCs/>
        </w:rPr>
      </w:pPr>
      <w:r w:rsidRPr="00CA4D7D">
        <w:rPr>
          <w:bCs/>
        </w:rPr>
        <w:t xml:space="preserve">Bei meinen folgenden Flächen liegt eine </w:t>
      </w:r>
      <w:r w:rsidRPr="005D73C5">
        <w:rPr>
          <w:b/>
        </w:rPr>
        <w:t>Abweichung der tatsächlichen Nutzung zur in den Karten dargestellten Nutzung</w:t>
      </w:r>
      <w:r w:rsidRPr="00CA4D7D">
        <w:rPr>
          <w:bCs/>
        </w:rPr>
        <w:t xml:space="preserve"> vor (Gemarkung, Flur, Flurstück, tatsächliche Nutz</w:t>
      </w:r>
      <w:r>
        <w:rPr>
          <w:bCs/>
        </w:rPr>
        <w:t>u</w:t>
      </w:r>
      <w:r w:rsidRPr="00CA4D7D">
        <w:rPr>
          <w:bCs/>
        </w:rPr>
        <w:t>ng):</w:t>
      </w:r>
    </w:p>
    <w:p w14:paraId="2929F48E" w14:textId="77777777" w:rsidR="00CA4D7D" w:rsidRPr="00A74ECE" w:rsidRDefault="00000000" w:rsidP="00CA4D7D">
      <w:pPr>
        <w:spacing w:after="0" w:line="600" w:lineRule="auto"/>
        <w:rPr>
          <w:b/>
          <w:u w:val="single"/>
        </w:rPr>
      </w:pPr>
      <w:sdt>
        <w:sdtPr>
          <w:id w:val="-342397070"/>
          <w:placeholder>
            <w:docPart w:val="347EA8E150F0404BB0FAF5A300A2B164"/>
          </w:placeholder>
          <w:showingPlcHdr/>
        </w:sdtPr>
        <w:sdtContent>
          <w:r w:rsidR="00CA4D7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4997B65D" w14:textId="77777777" w:rsidR="005D73C5" w:rsidRDefault="005D73C5" w:rsidP="0091046E">
      <w:pPr>
        <w:jc w:val="both"/>
      </w:pPr>
      <w:r>
        <w:t xml:space="preserve">Auf folgenden meiner Flächen sind </w:t>
      </w:r>
      <w:r w:rsidRPr="00231924">
        <w:rPr>
          <w:b/>
          <w:bCs/>
        </w:rPr>
        <w:t>nach §30 BNatSchG geschützte Biotope oder geschützte Lebensraumtypen</w:t>
      </w:r>
      <w:r>
        <w:t xml:space="preserve"> (z.B. LRT 6510 – magere Flachlandmähwiesen) auf Basis von mehrjähriger Bewirtschaftung nach den </w:t>
      </w:r>
      <w:r w:rsidRPr="00231924">
        <w:rPr>
          <w:b/>
          <w:bCs/>
        </w:rPr>
        <w:t>Vorgaben von Vertragsnaturschutzprogrammen</w:t>
      </w:r>
      <w:r>
        <w:t xml:space="preserve"> (z.B. GL 1.1 u. GL 1.2 bzw. GN 1, GN 2; GN 4; BB1, BB2) ausgewiesen worden:</w:t>
      </w:r>
    </w:p>
    <w:p w14:paraId="5C3BF243" w14:textId="77777777" w:rsidR="005D73C5" w:rsidRPr="00A74ECE" w:rsidRDefault="00000000" w:rsidP="005D73C5">
      <w:pPr>
        <w:spacing w:after="0" w:line="600" w:lineRule="auto"/>
        <w:rPr>
          <w:b/>
          <w:u w:val="single"/>
        </w:rPr>
      </w:pPr>
      <w:sdt>
        <w:sdtPr>
          <w:id w:val="930552030"/>
          <w:placeholder>
            <w:docPart w:val="957C816A948A4ECCA3F95FD2C7681592"/>
          </w:placeholder>
          <w:showingPlcHdr/>
        </w:sdtPr>
        <w:sdtContent>
          <w:r w:rsidR="005D73C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02C9E470" w14:textId="77777777" w:rsidR="005D73C5" w:rsidRDefault="005D73C5" w:rsidP="0091046E">
      <w:pPr>
        <w:jc w:val="both"/>
      </w:pPr>
    </w:p>
    <w:p w14:paraId="164D45FA" w14:textId="77777777" w:rsidR="005D73C5" w:rsidRDefault="005D73C5">
      <w:r>
        <w:br w:type="page"/>
      </w:r>
    </w:p>
    <w:p w14:paraId="2D823E86" w14:textId="77777777" w:rsidR="00CA4D7D" w:rsidRDefault="0091046E" w:rsidP="0091046E">
      <w:pPr>
        <w:jc w:val="both"/>
      </w:pPr>
      <w:r>
        <w:lastRenderedPageBreak/>
        <w:t xml:space="preserve">Weiterhin merke ich an, dass ich die Zustimmungsnotwendigkeit </w:t>
      </w:r>
      <w:r w:rsidR="00BC1EFE">
        <w:t>der Untere Naturschutzbehörde für</w:t>
      </w:r>
      <w:r>
        <w:t xml:space="preserve"> Ausnahmetatbeständ</w:t>
      </w:r>
      <w:r w:rsidR="00BC1EFE">
        <w:t xml:space="preserve">e </w:t>
      </w:r>
      <w:r>
        <w:t xml:space="preserve">grundsätzlich ablehne. </w:t>
      </w:r>
      <w:r w:rsidR="00CA4D7D">
        <w:t>Alle Belange, die im Zuge eines Genehmigungsverfahrens abgeprüft werden, erfordern nicht die erneute Zustimmung der Unteren Naturschutzbehörde im Sinne der Verordnung.</w:t>
      </w:r>
    </w:p>
    <w:p w14:paraId="78A555B8" w14:textId="77777777" w:rsidR="0091046E" w:rsidRDefault="00CA4D7D" w:rsidP="0091046E">
      <w:pPr>
        <w:jc w:val="both"/>
      </w:pPr>
      <w:r>
        <w:t xml:space="preserve">Bei nicht genehmigungspflichtigen Angelegenheiten </w:t>
      </w:r>
      <w:r w:rsidR="0091046E">
        <w:t>sollte eine Anzeige des Vorhabens mit einer Einspruchsfrist durch die Untere Naturschutzbehörde von 7 Tagen ausreichen. Diese kurze Frist ist begründet durch die schnelle phänologische Entwicklung und der Planbarkeit von Maßnahmen in Bezug auf eine verlässliche Wettervorhersage.</w:t>
      </w:r>
    </w:p>
    <w:p w14:paraId="79D67923" w14:textId="77777777" w:rsidR="00034730" w:rsidRDefault="00034730" w:rsidP="0091046E">
      <w:pPr>
        <w:jc w:val="both"/>
      </w:pPr>
    </w:p>
    <w:p w14:paraId="33F23950" w14:textId="77777777" w:rsidR="00034730" w:rsidRDefault="00034730" w:rsidP="0091046E">
      <w:pPr>
        <w:jc w:val="both"/>
      </w:pPr>
      <w:r>
        <w:t>Weitere Anmerkungen, Einwände und Stellungnahme</w:t>
      </w:r>
      <w:r w:rsidR="00231924">
        <w:t xml:space="preserve"> (</w:t>
      </w:r>
      <w:sdt>
        <w:sdtPr>
          <w:id w:val="1642464863"/>
          <w14:checkbox>
            <w14:checked w14:val="0"/>
            <w14:checkedState w14:val="2612" w14:font="MS Gothic"/>
            <w14:uncheckedState w14:val="2610" w14:font="MS Gothic"/>
          </w14:checkbox>
        </w:sdtPr>
        <w:sdtContent>
          <w:r w:rsidR="00231924">
            <w:rPr>
              <w:rFonts w:ascii="MS Gothic" w:eastAsia="MS Gothic" w:hAnsi="MS Gothic" w:hint="eastAsia"/>
            </w:rPr>
            <w:t>☐</w:t>
          </w:r>
        </w:sdtContent>
      </w:sdt>
      <w:r w:rsidR="00231924">
        <w:t xml:space="preserve"> Fortsetzung siehe Anlage)</w:t>
      </w:r>
      <w:r>
        <w:t>:</w:t>
      </w:r>
    </w:p>
    <w:p w14:paraId="6E8D86CE" w14:textId="77777777" w:rsidR="00034730" w:rsidRDefault="00000000" w:rsidP="00034730">
      <w:pPr>
        <w:spacing w:line="600" w:lineRule="auto"/>
        <w:jc w:val="both"/>
      </w:pPr>
      <w:sdt>
        <w:sdtPr>
          <w:id w:val="-701322069"/>
          <w:placeholder>
            <w:docPart w:val="DDE6F9BB22C4446DAAB68D9C1617DCE4"/>
          </w:placeholder>
          <w:showingPlcHdr/>
        </w:sdtPr>
        <w:sdtContent>
          <w:r w:rsidR="000347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46797762" w14:textId="77777777" w:rsidR="00034730" w:rsidRDefault="00034730" w:rsidP="0091046E">
      <w:pPr>
        <w:jc w:val="both"/>
      </w:pPr>
    </w:p>
    <w:p w14:paraId="3CE5CFD5" w14:textId="77777777" w:rsidR="00231924" w:rsidRDefault="00000000" w:rsidP="00231924">
      <w:pPr>
        <w:ind w:left="705" w:hanging="705"/>
        <w:jc w:val="both"/>
      </w:pPr>
      <w:sdt>
        <w:sdtPr>
          <w:id w:val="1002695419"/>
          <w14:checkbox>
            <w14:checked w14:val="0"/>
            <w14:checkedState w14:val="2612" w14:font="MS Gothic"/>
            <w14:uncheckedState w14:val="2610" w14:font="MS Gothic"/>
          </w14:checkbox>
        </w:sdtPr>
        <w:sdtContent>
          <w:r w:rsidR="00231924">
            <w:rPr>
              <w:rFonts w:ascii="MS Gothic" w:eastAsia="MS Gothic" w:hAnsi="MS Gothic" w:hint="eastAsia"/>
            </w:rPr>
            <w:t>☐</w:t>
          </w:r>
        </w:sdtContent>
      </w:sdt>
      <w:r w:rsidR="00231924">
        <w:t xml:space="preserve"> </w:t>
      </w:r>
      <w:r w:rsidR="00231924">
        <w:tab/>
        <w:t xml:space="preserve">Weiterhin schließe ich mich den Punkten der Stellungnahme des Landvolk Niedersachsen Kreisverband Lüneburger Heide an. </w:t>
      </w:r>
    </w:p>
    <w:p w14:paraId="5762E110" w14:textId="77777777" w:rsidR="0091046E" w:rsidRDefault="00000000" w:rsidP="00CA4D7D">
      <w:pPr>
        <w:jc w:val="both"/>
      </w:pPr>
      <w:sdt>
        <w:sdtPr>
          <w:id w:val="1806739105"/>
          <w14:checkbox>
            <w14:checked w14:val="1"/>
            <w14:checkedState w14:val="2612" w14:font="MS Gothic"/>
            <w14:uncheckedState w14:val="2610" w14:font="MS Gothic"/>
          </w14:checkbox>
        </w:sdtPr>
        <w:sdtContent>
          <w:r w:rsidR="00231924">
            <w:rPr>
              <w:rFonts w:ascii="MS Gothic" w:eastAsia="MS Gothic" w:hAnsi="MS Gothic" w:hint="eastAsia"/>
            </w:rPr>
            <w:t>☒</w:t>
          </w:r>
        </w:sdtContent>
      </w:sdt>
      <w:r w:rsidR="00231924">
        <w:t xml:space="preserve"> </w:t>
      </w:r>
      <w:r w:rsidR="00231924">
        <w:tab/>
      </w:r>
      <w:r w:rsidR="00A01114">
        <w:t>Weitere Einwände behalte ich mir ausdrücklich vor.</w:t>
      </w:r>
    </w:p>
    <w:p w14:paraId="076115FB" w14:textId="77777777" w:rsidR="00231924" w:rsidRDefault="00231924" w:rsidP="00CA4D7D">
      <w:pPr>
        <w:jc w:val="both"/>
      </w:pPr>
    </w:p>
    <w:p w14:paraId="3294F8A1" w14:textId="77777777" w:rsidR="00231924" w:rsidRDefault="00231924" w:rsidP="00CA4D7D">
      <w:pPr>
        <w:jc w:val="both"/>
      </w:pPr>
    </w:p>
    <w:p w14:paraId="1813060B" w14:textId="77777777" w:rsidR="00CA4D7D" w:rsidRDefault="00BC1EFE" w:rsidP="00CA4D7D">
      <w:pPr>
        <w:jc w:val="both"/>
      </w:pPr>
      <w:r>
        <w:t>Mit der Bitte um Antwort zu meinen Einwänden und Hinweisen.</w:t>
      </w:r>
    </w:p>
    <w:p w14:paraId="2CDB8766" w14:textId="77777777" w:rsidR="00CA4D7D" w:rsidRDefault="00CA4D7D" w:rsidP="00CA4D7D">
      <w:pPr>
        <w:jc w:val="both"/>
      </w:pPr>
    </w:p>
    <w:p w14:paraId="7CE61EC1" w14:textId="77777777" w:rsidR="00BC1EFE" w:rsidRDefault="00BC1EFE" w:rsidP="00CA4D7D">
      <w:pPr>
        <w:jc w:val="both"/>
      </w:pPr>
    </w:p>
    <w:p w14:paraId="2336D5FD" w14:textId="77777777" w:rsidR="00CA4D7D" w:rsidRDefault="00000000" w:rsidP="00CA4D7D">
      <w:pPr>
        <w:jc w:val="both"/>
      </w:pPr>
      <w:sdt>
        <w:sdtPr>
          <w:id w:val="-264468284"/>
          <w:placeholder>
            <w:docPart w:val="D91736786698429DA3283EE891D6307C"/>
          </w:placeholder>
          <w:showingPlcHdr/>
        </w:sdtPr>
        <w:sdtContent>
          <w:r w:rsidR="00CA4D7D">
            <w:t>_____________________________________________</w:t>
          </w:r>
        </w:sdtContent>
      </w:sdt>
    </w:p>
    <w:p w14:paraId="09BC18C4" w14:textId="77777777" w:rsidR="00CA4D7D" w:rsidRPr="00231924" w:rsidRDefault="00BC1EFE" w:rsidP="00CA4D7D">
      <w:pPr>
        <w:jc w:val="both"/>
        <w:rPr>
          <w:i/>
          <w:iCs/>
        </w:rPr>
      </w:pPr>
      <w:r w:rsidRPr="00231924">
        <w:rPr>
          <w:i/>
          <w:iCs/>
        </w:rPr>
        <w:t>Vor- und Zun</w:t>
      </w:r>
      <w:r w:rsidR="00CA4D7D" w:rsidRPr="00231924">
        <w:rPr>
          <w:i/>
          <w:iCs/>
        </w:rPr>
        <w:t>ame</w:t>
      </w:r>
    </w:p>
    <w:p w14:paraId="100EC01E" w14:textId="77777777" w:rsidR="00231924" w:rsidRDefault="00231924" w:rsidP="00CA4D7D">
      <w:pPr>
        <w:jc w:val="both"/>
      </w:pPr>
    </w:p>
    <w:p w14:paraId="20ECF91F" w14:textId="77777777" w:rsidR="00231924" w:rsidRDefault="00231924" w:rsidP="00CA4D7D">
      <w:pPr>
        <w:jc w:val="both"/>
      </w:pPr>
      <w:r>
        <w:t>________</w:t>
      </w:r>
    </w:p>
    <w:p w14:paraId="3E1DD2E8" w14:textId="77777777" w:rsidR="00231924" w:rsidRDefault="00000000" w:rsidP="00231924">
      <w:pPr>
        <w:jc w:val="both"/>
      </w:pPr>
      <w:sdt>
        <w:sdtPr>
          <w:id w:val="-1523780141"/>
          <w14:checkbox>
            <w14:checked w14:val="0"/>
            <w14:checkedState w14:val="2612" w14:font="MS Gothic"/>
            <w14:uncheckedState w14:val="2610" w14:font="MS Gothic"/>
          </w14:checkbox>
        </w:sdtPr>
        <w:sdtContent>
          <w:r w:rsidR="00231924">
            <w:rPr>
              <w:rFonts w:ascii="MS Gothic" w:eastAsia="MS Gothic" w:hAnsi="MS Gothic" w:hint="eastAsia"/>
            </w:rPr>
            <w:t>☐</w:t>
          </w:r>
        </w:sdtContent>
      </w:sdt>
      <w:r w:rsidR="00231924">
        <w:tab/>
        <w:t>Anhang:</w:t>
      </w:r>
      <w:r w:rsidR="00231924">
        <w:tab/>
      </w:r>
      <w:sdt>
        <w:sdtPr>
          <w:id w:val="-1530868883"/>
          <w:placeholder>
            <w:docPart w:val="A4C0BFA74E4D49D5A6EAE88F0227E166"/>
          </w:placeholder>
          <w:showingPlcHdr/>
        </w:sdtPr>
        <w:sdtContent>
          <w:r w:rsidR="00231924">
            <w:t>_____________________________________________</w:t>
          </w:r>
        </w:sdtContent>
      </w:sdt>
    </w:p>
    <w:p w14:paraId="1930F469" w14:textId="77777777" w:rsidR="00231924" w:rsidRDefault="00231924" w:rsidP="00CA4D7D">
      <w:pPr>
        <w:jc w:val="both"/>
      </w:pPr>
    </w:p>
    <w:sectPr w:rsidR="0023192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A1EE" w14:textId="77777777" w:rsidR="00C57FED" w:rsidRDefault="00C57FED" w:rsidP="00A01114">
      <w:pPr>
        <w:spacing w:after="0" w:line="240" w:lineRule="auto"/>
      </w:pPr>
      <w:r>
        <w:separator/>
      </w:r>
    </w:p>
  </w:endnote>
  <w:endnote w:type="continuationSeparator" w:id="0">
    <w:p w14:paraId="02D363C1" w14:textId="77777777" w:rsidR="00C57FED" w:rsidRDefault="00C57FED" w:rsidP="00A0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7084"/>
      <w:docPartObj>
        <w:docPartGallery w:val="Page Numbers (Bottom of Page)"/>
        <w:docPartUnique/>
      </w:docPartObj>
    </w:sdtPr>
    <w:sdtContent>
      <w:sdt>
        <w:sdtPr>
          <w:id w:val="-1769616900"/>
          <w:docPartObj>
            <w:docPartGallery w:val="Page Numbers (Top of Page)"/>
            <w:docPartUnique/>
          </w:docPartObj>
        </w:sdtPr>
        <w:sdtContent>
          <w:p w14:paraId="7EBB3476" w14:textId="77777777" w:rsidR="00A01114" w:rsidRDefault="00A0111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ED8952A" w14:textId="77777777" w:rsidR="00A01114" w:rsidRDefault="00A011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818D" w14:textId="77777777" w:rsidR="00C57FED" w:rsidRDefault="00C57FED" w:rsidP="00A01114">
      <w:pPr>
        <w:spacing w:after="0" w:line="240" w:lineRule="auto"/>
      </w:pPr>
      <w:r>
        <w:separator/>
      </w:r>
    </w:p>
  </w:footnote>
  <w:footnote w:type="continuationSeparator" w:id="0">
    <w:p w14:paraId="368E841B" w14:textId="77777777" w:rsidR="00C57FED" w:rsidRDefault="00C57FED" w:rsidP="00A01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D253A"/>
    <w:multiLevelType w:val="hybridMultilevel"/>
    <w:tmpl w:val="5F2A3372"/>
    <w:lvl w:ilvl="0" w:tplc="A1A81448">
      <w:start w:val="5"/>
      <w:numFmt w:val="bullet"/>
      <w:lvlText w:val="-"/>
      <w:lvlJc w:val="left"/>
      <w:pPr>
        <w:ind w:left="1065" w:hanging="360"/>
      </w:pPr>
      <w:rPr>
        <w:rFonts w:ascii="Aptos" w:eastAsiaTheme="minorHAnsi" w:hAnsi="Aptos"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125732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57" w:val="MS Word"/>
  </w:docVars>
  <w:rsids>
    <w:rsidRoot w:val="00D91BF6"/>
    <w:rsid w:val="00034730"/>
    <w:rsid w:val="00114E99"/>
    <w:rsid w:val="002265B7"/>
    <w:rsid w:val="00231924"/>
    <w:rsid w:val="00291455"/>
    <w:rsid w:val="00300801"/>
    <w:rsid w:val="00303452"/>
    <w:rsid w:val="004D79F2"/>
    <w:rsid w:val="00536747"/>
    <w:rsid w:val="005522E4"/>
    <w:rsid w:val="005D73C5"/>
    <w:rsid w:val="006A4D2B"/>
    <w:rsid w:val="006D3DCC"/>
    <w:rsid w:val="0073381F"/>
    <w:rsid w:val="007720F3"/>
    <w:rsid w:val="007873D1"/>
    <w:rsid w:val="0091046E"/>
    <w:rsid w:val="0091128B"/>
    <w:rsid w:val="009F2B6F"/>
    <w:rsid w:val="00A01114"/>
    <w:rsid w:val="00A74ECE"/>
    <w:rsid w:val="00AB30BE"/>
    <w:rsid w:val="00B95B40"/>
    <w:rsid w:val="00BC1EFE"/>
    <w:rsid w:val="00C57FED"/>
    <w:rsid w:val="00CA4D7D"/>
    <w:rsid w:val="00D91BF6"/>
    <w:rsid w:val="00E12B9F"/>
    <w:rsid w:val="00E83F93"/>
    <w:rsid w:val="00F849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E6D2"/>
  <w15:chartTrackingRefBased/>
  <w15:docId w15:val="{34B1FFCA-0E2C-4308-BACE-79CE8B3C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67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367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3674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3674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3674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367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67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67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67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674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3674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3674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3674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3674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367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67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67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6747"/>
    <w:rPr>
      <w:rFonts w:eastAsiaTheme="majorEastAsia" w:cstheme="majorBidi"/>
      <w:color w:val="272727" w:themeColor="text1" w:themeTint="D8"/>
    </w:rPr>
  </w:style>
  <w:style w:type="paragraph" w:styleId="Titel">
    <w:name w:val="Title"/>
    <w:basedOn w:val="Standard"/>
    <w:next w:val="Standard"/>
    <w:link w:val="TitelZchn"/>
    <w:uiPriority w:val="10"/>
    <w:qFormat/>
    <w:rsid w:val="00536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67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67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367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67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6747"/>
    <w:rPr>
      <w:i/>
      <w:iCs/>
      <w:color w:val="404040" w:themeColor="text1" w:themeTint="BF"/>
    </w:rPr>
  </w:style>
  <w:style w:type="paragraph" w:styleId="Listenabsatz">
    <w:name w:val="List Paragraph"/>
    <w:basedOn w:val="Standard"/>
    <w:uiPriority w:val="34"/>
    <w:qFormat/>
    <w:rsid w:val="00536747"/>
    <w:pPr>
      <w:ind w:left="720"/>
      <w:contextualSpacing/>
    </w:pPr>
  </w:style>
  <w:style w:type="character" w:styleId="IntensiveHervorhebung">
    <w:name w:val="Intense Emphasis"/>
    <w:basedOn w:val="Absatz-Standardschriftart"/>
    <w:uiPriority w:val="21"/>
    <w:qFormat/>
    <w:rsid w:val="00536747"/>
    <w:rPr>
      <w:i/>
      <w:iCs/>
      <w:color w:val="2E74B5" w:themeColor="accent1" w:themeShade="BF"/>
    </w:rPr>
  </w:style>
  <w:style w:type="paragraph" w:styleId="IntensivesZitat">
    <w:name w:val="Intense Quote"/>
    <w:basedOn w:val="Standard"/>
    <w:next w:val="Standard"/>
    <w:link w:val="IntensivesZitatZchn"/>
    <w:uiPriority w:val="30"/>
    <w:qFormat/>
    <w:rsid w:val="005367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36747"/>
    <w:rPr>
      <w:i/>
      <w:iCs/>
      <w:color w:val="2E74B5" w:themeColor="accent1" w:themeShade="BF"/>
    </w:rPr>
  </w:style>
  <w:style w:type="character" w:styleId="IntensiverVerweis">
    <w:name w:val="Intense Reference"/>
    <w:basedOn w:val="Absatz-Standardschriftart"/>
    <w:uiPriority w:val="32"/>
    <w:qFormat/>
    <w:rsid w:val="00536747"/>
    <w:rPr>
      <w:b/>
      <w:bCs/>
      <w:smallCaps/>
      <w:color w:val="2E74B5" w:themeColor="accent1" w:themeShade="BF"/>
      <w:spacing w:val="5"/>
    </w:rPr>
  </w:style>
  <w:style w:type="table" w:styleId="Tabellenraster">
    <w:name w:val="Table Grid"/>
    <w:basedOn w:val="NormaleTabelle"/>
    <w:uiPriority w:val="39"/>
    <w:rsid w:val="0053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36747"/>
    <w:rPr>
      <w:color w:val="0563C1" w:themeColor="hyperlink"/>
      <w:u w:val="single"/>
    </w:rPr>
  </w:style>
  <w:style w:type="character" w:styleId="NichtaufgelsteErwhnung">
    <w:name w:val="Unresolved Mention"/>
    <w:basedOn w:val="Absatz-Standardschriftart"/>
    <w:uiPriority w:val="99"/>
    <w:semiHidden/>
    <w:unhideWhenUsed/>
    <w:rsid w:val="00536747"/>
    <w:rPr>
      <w:color w:val="605E5C"/>
      <w:shd w:val="clear" w:color="auto" w:fill="E1DFDD"/>
    </w:rPr>
  </w:style>
  <w:style w:type="character" w:styleId="Platzhaltertext">
    <w:name w:val="Placeholder Text"/>
    <w:basedOn w:val="Absatz-Standardschriftart"/>
    <w:uiPriority w:val="99"/>
    <w:semiHidden/>
    <w:rsid w:val="00536747"/>
    <w:rPr>
      <w:color w:val="666666"/>
    </w:rPr>
  </w:style>
  <w:style w:type="paragraph" w:styleId="Kopfzeile">
    <w:name w:val="header"/>
    <w:basedOn w:val="Standard"/>
    <w:link w:val="KopfzeileZchn"/>
    <w:uiPriority w:val="99"/>
    <w:unhideWhenUsed/>
    <w:rsid w:val="00A011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1114"/>
  </w:style>
  <w:style w:type="paragraph" w:styleId="Fuzeile">
    <w:name w:val="footer"/>
    <w:basedOn w:val="Standard"/>
    <w:link w:val="FuzeileZchn"/>
    <w:uiPriority w:val="99"/>
    <w:unhideWhenUsed/>
    <w:rsid w:val="00A011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heidekrei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en\Desktop\ALT-Entwurf_2025\Musterstellungnahme_AL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73B6410044D49BEDC3D541B095DED"/>
        <w:category>
          <w:name w:val="Allgemein"/>
          <w:gallery w:val="placeholder"/>
        </w:category>
        <w:types>
          <w:type w:val="bbPlcHdr"/>
        </w:types>
        <w:behaviors>
          <w:behavior w:val="content"/>
        </w:behaviors>
        <w:guid w:val="{A03F5C4F-8237-40F2-ABEC-F7B6F5EC59DB}"/>
      </w:docPartPr>
      <w:docPartBody>
        <w:p w:rsidR="00000000" w:rsidRDefault="00000000">
          <w:pPr>
            <w:pStyle w:val="8B973B6410044D49BEDC3D541B095DED"/>
          </w:pPr>
          <w:r>
            <w:t>________________________</w:t>
          </w:r>
        </w:p>
      </w:docPartBody>
    </w:docPart>
    <w:docPart>
      <w:docPartPr>
        <w:name w:val="F1548CA955484C659F009589D53968DD"/>
        <w:category>
          <w:name w:val="Allgemein"/>
          <w:gallery w:val="placeholder"/>
        </w:category>
        <w:types>
          <w:type w:val="bbPlcHdr"/>
        </w:types>
        <w:behaviors>
          <w:behavior w:val="content"/>
        </w:behaviors>
        <w:guid w:val="{CC29BD2C-EBF3-42C5-92A7-DB26D8B52357}"/>
      </w:docPartPr>
      <w:docPartBody>
        <w:p w:rsidR="00000000" w:rsidRDefault="00000000">
          <w:pPr>
            <w:pStyle w:val="F1548CA955484C659F009589D53968DD"/>
          </w:pPr>
          <w:r>
            <w:t>_______________________________</w:t>
          </w:r>
        </w:p>
      </w:docPartBody>
    </w:docPart>
    <w:docPart>
      <w:docPartPr>
        <w:name w:val="1728DC55EDD14923A210A9E28EC6F8A8"/>
        <w:category>
          <w:name w:val="Allgemein"/>
          <w:gallery w:val="placeholder"/>
        </w:category>
        <w:types>
          <w:type w:val="bbPlcHdr"/>
        </w:types>
        <w:behaviors>
          <w:behavior w:val="content"/>
        </w:behaviors>
        <w:guid w:val="{843F1E8A-BB75-4EF6-9EA7-AE3B4B918511}"/>
      </w:docPartPr>
      <w:docPartBody>
        <w:p w:rsidR="00000000" w:rsidRDefault="00000000">
          <w:pPr>
            <w:pStyle w:val="1728DC55EDD14923A210A9E28EC6F8A8"/>
          </w:pPr>
          <w:r>
            <w:t>_______________________________</w:t>
          </w:r>
        </w:p>
      </w:docPartBody>
    </w:docPart>
    <w:docPart>
      <w:docPartPr>
        <w:name w:val="F7A77E85F8CC45039D3251CDAD91415B"/>
        <w:category>
          <w:name w:val="Allgemein"/>
          <w:gallery w:val="placeholder"/>
        </w:category>
        <w:types>
          <w:type w:val="bbPlcHdr"/>
        </w:types>
        <w:behaviors>
          <w:behavior w:val="content"/>
        </w:behaviors>
        <w:guid w:val="{FC963EB0-ED12-4199-A038-DB6156055F08}"/>
      </w:docPartPr>
      <w:docPartBody>
        <w:p w:rsidR="00000000" w:rsidRDefault="00000000">
          <w:pPr>
            <w:pStyle w:val="F7A77E85F8CC45039D3251CDAD91415B"/>
          </w:pPr>
          <w:r>
            <w:t>_______________________________</w:t>
          </w:r>
        </w:p>
      </w:docPartBody>
    </w:docPart>
    <w:docPart>
      <w:docPartPr>
        <w:name w:val="ACB784BB557A4FDCB2730B8520696430"/>
        <w:category>
          <w:name w:val="Allgemein"/>
          <w:gallery w:val="placeholder"/>
        </w:category>
        <w:types>
          <w:type w:val="bbPlcHdr"/>
        </w:types>
        <w:behaviors>
          <w:behavior w:val="content"/>
        </w:behaviors>
        <w:guid w:val="{B01D58ED-2673-428F-8FD2-899E00CA4C88}"/>
      </w:docPartPr>
      <w:docPartBody>
        <w:p w:rsidR="00000000" w:rsidRDefault="00000000">
          <w:pPr>
            <w:pStyle w:val="ACB784BB557A4FDCB2730B8520696430"/>
          </w:pPr>
          <w:r>
            <w:t>________</w:t>
          </w:r>
        </w:p>
      </w:docPartBody>
    </w:docPart>
    <w:docPart>
      <w:docPartPr>
        <w:name w:val="10DF76F0B84E4360A833B792318188F3"/>
        <w:category>
          <w:name w:val="Allgemein"/>
          <w:gallery w:val="placeholder"/>
        </w:category>
        <w:types>
          <w:type w:val="bbPlcHdr"/>
        </w:types>
        <w:behaviors>
          <w:behavior w:val="content"/>
        </w:behaviors>
        <w:guid w:val="{E0646654-0A7F-4EC7-BD36-20B117CACFC0}"/>
      </w:docPartPr>
      <w:docPartBody>
        <w:p w:rsidR="00000000" w:rsidRDefault="00000000">
          <w:pPr>
            <w:pStyle w:val="10DF76F0B84E4360A833B792318188F3"/>
          </w:pPr>
          <w:r>
            <w:t>_____________________________________________</w:t>
          </w:r>
        </w:p>
      </w:docPartBody>
    </w:docPart>
    <w:docPart>
      <w:docPartPr>
        <w:name w:val="5F6AEA0F32A746709F34D6D43C8DC66F"/>
        <w:category>
          <w:name w:val="Allgemein"/>
          <w:gallery w:val="placeholder"/>
        </w:category>
        <w:types>
          <w:type w:val="bbPlcHdr"/>
        </w:types>
        <w:behaviors>
          <w:behavior w:val="content"/>
        </w:behaviors>
        <w:guid w:val="{CC96812E-FA8F-4ED6-A6C2-FE1670FCDF08}"/>
      </w:docPartPr>
      <w:docPartBody>
        <w:p w:rsidR="00000000" w:rsidRDefault="00000000">
          <w:pPr>
            <w:pStyle w:val="5F6AEA0F32A746709F34D6D43C8DC66F"/>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C3044323BF87428F82C74461FAC2B8DB"/>
        <w:category>
          <w:name w:val="Allgemein"/>
          <w:gallery w:val="placeholder"/>
        </w:category>
        <w:types>
          <w:type w:val="bbPlcHdr"/>
        </w:types>
        <w:behaviors>
          <w:behavior w:val="content"/>
        </w:behaviors>
        <w:guid w:val="{83697658-2C28-4EC7-A607-77B8F74D71B0}"/>
      </w:docPartPr>
      <w:docPartBody>
        <w:p w:rsidR="00000000" w:rsidRDefault="00000000">
          <w:pPr>
            <w:pStyle w:val="C3044323BF87428F82C74461FAC2B8DB"/>
          </w:pPr>
          <w:r>
            <w:t>_____________________________________________</w:t>
          </w:r>
        </w:p>
      </w:docPartBody>
    </w:docPart>
    <w:docPart>
      <w:docPartPr>
        <w:name w:val="F3C5FDE2B98F4F31BBE658B398E9B138"/>
        <w:category>
          <w:name w:val="Allgemein"/>
          <w:gallery w:val="placeholder"/>
        </w:category>
        <w:types>
          <w:type w:val="bbPlcHdr"/>
        </w:types>
        <w:behaviors>
          <w:behavior w:val="content"/>
        </w:behaviors>
        <w:guid w:val="{E683513E-E0BA-4A13-A6B7-08EF08BD6803}"/>
      </w:docPartPr>
      <w:docPartBody>
        <w:p w:rsidR="00000000" w:rsidRDefault="00000000">
          <w:pPr>
            <w:pStyle w:val="F3C5FDE2B98F4F31BBE658B398E9B138"/>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135E0409736F4629A6CD5B220B68C5AA"/>
        <w:category>
          <w:name w:val="Allgemein"/>
          <w:gallery w:val="placeholder"/>
        </w:category>
        <w:types>
          <w:type w:val="bbPlcHdr"/>
        </w:types>
        <w:behaviors>
          <w:behavior w:val="content"/>
        </w:behaviors>
        <w:guid w:val="{40A5E0B5-DD1E-4E47-8416-82B3898FCDE5}"/>
      </w:docPartPr>
      <w:docPartBody>
        <w:p w:rsidR="00000000" w:rsidRDefault="00000000">
          <w:pPr>
            <w:pStyle w:val="135E0409736F4629A6CD5B220B68C5AA"/>
          </w:pPr>
          <w:r>
            <w:t>_____________________________________________</w:t>
          </w:r>
        </w:p>
      </w:docPartBody>
    </w:docPart>
    <w:docPart>
      <w:docPartPr>
        <w:name w:val="081CD58B70F14EE69F6232F1A55AC5F6"/>
        <w:category>
          <w:name w:val="Allgemein"/>
          <w:gallery w:val="placeholder"/>
        </w:category>
        <w:types>
          <w:type w:val="bbPlcHdr"/>
        </w:types>
        <w:behaviors>
          <w:behavior w:val="content"/>
        </w:behaviors>
        <w:guid w:val="{4D19FA3E-54F0-4437-9933-7A5870C95E15}"/>
      </w:docPartPr>
      <w:docPartBody>
        <w:p w:rsidR="00000000" w:rsidRDefault="00000000">
          <w:pPr>
            <w:pStyle w:val="081CD58B70F14EE69F6232F1A55AC5F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476FEED3A90E40DEB19E3CA8DC4169C8"/>
        <w:category>
          <w:name w:val="Allgemein"/>
          <w:gallery w:val="placeholder"/>
        </w:category>
        <w:types>
          <w:type w:val="bbPlcHdr"/>
        </w:types>
        <w:behaviors>
          <w:behavior w:val="content"/>
        </w:behaviors>
        <w:guid w:val="{09C635AB-A605-4DF4-BF6D-3BC36B178BAC}"/>
      </w:docPartPr>
      <w:docPartBody>
        <w:p w:rsidR="00000000" w:rsidRDefault="00000000">
          <w:pPr>
            <w:pStyle w:val="476FEED3A90E40DEB19E3CA8DC4169C8"/>
          </w:pPr>
          <w:r>
            <w:t>_____________________________________________</w:t>
          </w:r>
        </w:p>
      </w:docPartBody>
    </w:docPart>
    <w:docPart>
      <w:docPartPr>
        <w:name w:val="0C50EE99969645EF8F3ECA2D290FCAC3"/>
        <w:category>
          <w:name w:val="Allgemein"/>
          <w:gallery w:val="placeholder"/>
        </w:category>
        <w:types>
          <w:type w:val="bbPlcHdr"/>
        </w:types>
        <w:behaviors>
          <w:behavior w:val="content"/>
        </w:behaviors>
        <w:guid w:val="{E49AC025-339D-46C6-B593-D04C39086C8C}"/>
      </w:docPartPr>
      <w:docPartBody>
        <w:p w:rsidR="00000000" w:rsidRDefault="00000000">
          <w:pPr>
            <w:pStyle w:val="0C50EE99969645EF8F3ECA2D290FCAC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1B35F46A468E45CE86BFDAE5F080D87A"/>
        <w:category>
          <w:name w:val="Allgemein"/>
          <w:gallery w:val="placeholder"/>
        </w:category>
        <w:types>
          <w:type w:val="bbPlcHdr"/>
        </w:types>
        <w:behaviors>
          <w:behavior w:val="content"/>
        </w:behaviors>
        <w:guid w:val="{0A2EE2D2-00D6-4538-918F-7C4F481CCB54}"/>
      </w:docPartPr>
      <w:docPartBody>
        <w:p w:rsidR="00000000" w:rsidRDefault="00000000">
          <w:pPr>
            <w:pStyle w:val="1B35F46A468E45CE86BFDAE5F080D87A"/>
          </w:pPr>
          <w:r>
            <w:t>_____________________________________________</w:t>
          </w:r>
        </w:p>
      </w:docPartBody>
    </w:docPart>
    <w:docPart>
      <w:docPartPr>
        <w:name w:val="1EDE5C4B76B64D8EAFADBCCF227344C0"/>
        <w:category>
          <w:name w:val="Allgemein"/>
          <w:gallery w:val="placeholder"/>
        </w:category>
        <w:types>
          <w:type w:val="bbPlcHdr"/>
        </w:types>
        <w:behaviors>
          <w:behavior w:val="content"/>
        </w:behaviors>
        <w:guid w:val="{E8F0D6D4-68C1-48E8-950C-DD2665C93158}"/>
      </w:docPartPr>
      <w:docPartBody>
        <w:p w:rsidR="00000000" w:rsidRDefault="00000000">
          <w:pPr>
            <w:pStyle w:val="1EDE5C4B76B64D8EAFADBCCF227344C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B4BF9EA0FE7D4975A3A986FE2AC21665"/>
        <w:category>
          <w:name w:val="Allgemein"/>
          <w:gallery w:val="placeholder"/>
        </w:category>
        <w:types>
          <w:type w:val="bbPlcHdr"/>
        </w:types>
        <w:behaviors>
          <w:behavior w:val="content"/>
        </w:behaviors>
        <w:guid w:val="{BBBEBAEC-B936-417B-A9ED-AF4C6BE5B2E4}"/>
      </w:docPartPr>
      <w:docPartBody>
        <w:p w:rsidR="00000000" w:rsidRDefault="00000000">
          <w:pPr>
            <w:pStyle w:val="B4BF9EA0FE7D4975A3A986FE2AC21665"/>
          </w:pPr>
          <w:r>
            <w:t>_____________________________________________</w:t>
          </w:r>
        </w:p>
      </w:docPartBody>
    </w:docPart>
    <w:docPart>
      <w:docPartPr>
        <w:name w:val="1593E4C0F6F04CADAA2CF505F0EB65D9"/>
        <w:category>
          <w:name w:val="Allgemein"/>
          <w:gallery w:val="placeholder"/>
        </w:category>
        <w:types>
          <w:type w:val="bbPlcHdr"/>
        </w:types>
        <w:behaviors>
          <w:behavior w:val="content"/>
        </w:behaviors>
        <w:guid w:val="{49EA7279-D854-4406-8EDC-73F7177832AA}"/>
      </w:docPartPr>
      <w:docPartBody>
        <w:p w:rsidR="00000000" w:rsidRDefault="00000000">
          <w:pPr>
            <w:pStyle w:val="1593E4C0F6F04CADAA2CF505F0EB65D9"/>
          </w:pPr>
          <w:r>
            <w:t>_____________________________________________</w:t>
          </w:r>
        </w:p>
      </w:docPartBody>
    </w:docPart>
    <w:docPart>
      <w:docPartPr>
        <w:name w:val="347EA8E150F0404BB0FAF5A300A2B164"/>
        <w:category>
          <w:name w:val="Allgemein"/>
          <w:gallery w:val="placeholder"/>
        </w:category>
        <w:types>
          <w:type w:val="bbPlcHdr"/>
        </w:types>
        <w:behaviors>
          <w:behavior w:val="content"/>
        </w:behaviors>
        <w:guid w:val="{56624D52-41F0-4FD1-9BB0-8CFEB9D21604}"/>
      </w:docPartPr>
      <w:docPartBody>
        <w:p w:rsidR="00000000" w:rsidRDefault="00000000">
          <w:pPr>
            <w:pStyle w:val="347EA8E150F0404BB0FAF5A300A2B16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957C816A948A4ECCA3F95FD2C7681592"/>
        <w:category>
          <w:name w:val="Allgemein"/>
          <w:gallery w:val="placeholder"/>
        </w:category>
        <w:types>
          <w:type w:val="bbPlcHdr"/>
        </w:types>
        <w:behaviors>
          <w:behavior w:val="content"/>
        </w:behaviors>
        <w:guid w:val="{E41BD158-3734-4912-8E12-3EFD142749E9}"/>
      </w:docPartPr>
      <w:docPartBody>
        <w:p w:rsidR="00000000" w:rsidRDefault="00000000">
          <w:pPr>
            <w:pStyle w:val="957C816A948A4ECCA3F95FD2C768159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DDE6F9BB22C4446DAAB68D9C1617DCE4"/>
        <w:category>
          <w:name w:val="Allgemein"/>
          <w:gallery w:val="placeholder"/>
        </w:category>
        <w:types>
          <w:type w:val="bbPlcHdr"/>
        </w:types>
        <w:behaviors>
          <w:behavior w:val="content"/>
        </w:behaviors>
        <w:guid w:val="{BAB6B7A4-1CA2-479A-B7B0-6B475644DF00}"/>
      </w:docPartPr>
      <w:docPartBody>
        <w:p w:rsidR="00000000" w:rsidRDefault="00000000">
          <w:pPr>
            <w:pStyle w:val="DDE6F9BB22C4446DAAB68D9C1617DCE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D91736786698429DA3283EE891D6307C"/>
        <w:category>
          <w:name w:val="Allgemein"/>
          <w:gallery w:val="placeholder"/>
        </w:category>
        <w:types>
          <w:type w:val="bbPlcHdr"/>
        </w:types>
        <w:behaviors>
          <w:behavior w:val="content"/>
        </w:behaviors>
        <w:guid w:val="{93B51573-CC83-4341-A634-A6DAFC2EFBCA}"/>
      </w:docPartPr>
      <w:docPartBody>
        <w:p w:rsidR="00000000" w:rsidRDefault="00000000">
          <w:pPr>
            <w:pStyle w:val="D91736786698429DA3283EE891D6307C"/>
          </w:pPr>
          <w:r>
            <w:t>_____________________________________________</w:t>
          </w:r>
        </w:p>
      </w:docPartBody>
    </w:docPart>
    <w:docPart>
      <w:docPartPr>
        <w:name w:val="A4C0BFA74E4D49D5A6EAE88F0227E166"/>
        <w:category>
          <w:name w:val="Allgemein"/>
          <w:gallery w:val="placeholder"/>
        </w:category>
        <w:types>
          <w:type w:val="bbPlcHdr"/>
        </w:types>
        <w:behaviors>
          <w:behavior w:val="content"/>
        </w:behaviors>
        <w:guid w:val="{2DD976BB-B2B9-4BE7-909F-EAD7EFF4E03E}"/>
      </w:docPartPr>
      <w:docPartBody>
        <w:p w:rsidR="00000000" w:rsidRDefault="00000000">
          <w:pPr>
            <w:pStyle w:val="A4C0BFA74E4D49D5A6EAE88F0227E166"/>
          </w:pPr>
          <w:r>
            <w:t>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E3"/>
    <w:rsid w:val="003856E3"/>
    <w:rsid w:val="00F849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B973B6410044D49BEDC3D541B095DED">
    <w:name w:val="8B973B6410044D49BEDC3D541B095DED"/>
  </w:style>
  <w:style w:type="paragraph" w:customStyle="1" w:styleId="F1548CA955484C659F009589D53968DD">
    <w:name w:val="F1548CA955484C659F009589D53968DD"/>
  </w:style>
  <w:style w:type="paragraph" w:customStyle="1" w:styleId="1728DC55EDD14923A210A9E28EC6F8A8">
    <w:name w:val="1728DC55EDD14923A210A9E28EC6F8A8"/>
  </w:style>
  <w:style w:type="paragraph" w:customStyle="1" w:styleId="F7A77E85F8CC45039D3251CDAD91415B">
    <w:name w:val="F7A77E85F8CC45039D3251CDAD91415B"/>
  </w:style>
  <w:style w:type="paragraph" w:customStyle="1" w:styleId="ACB784BB557A4FDCB2730B8520696430">
    <w:name w:val="ACB784BB557A4FDCB2730B8520696430"/>
  </w:style>
  <w:style w:type="paragraph" w:customStyle="1" w:styleId="10DF76F0B84E4360A833B792318188F3">
    <w:name w:val="10DF76F0B84E4360A833B792318188F3"/>
  </w:style>
  <w:style w:type="paragraph" w:customStyle="1" w:styleId="5F6AEA0F32A746709F34D6D43C8DC66F">
    <w:name w:val="5F6AEA0F32A746709F34D6D43C8DC66F"/>
  </w:style>
  <w:style w:type="paragraph" w:customStyle="1" w:styleId="C3044323BF87428F82C74461FAC2B8DB">
    <w:name w:val="C3044323BF87428F82C74461FAC2B8DB"/>
  </w:style>
  <w:style w:type="paragraph" w:customStyle="1" w:styleId="F3C5FDE2B98F4F31BBE658B398E9B138">
    <w:name w:val="F3C5FDE2B98F4F31BBE658B398E9B138"/>
  </w:style>
  <w:style w:type="paragraph" w:customStyle="1" w:styleId="135E0409736F4629A6CD5B220B68C5AA">
    <w:name w:val="135E0409736F4629A6CD5B220B68C5AA"/>
  </w:style>
  <w:style w:type="paragraph" w:customStyle="1" w:styleId="081CD58B70F14EE69F6232F1A55AC5F6">
    <w:name w:val="081CD58B70F14EE69F6232F1A55AC5F6"/>
  </w:style>
  <w:style w:type="paragraph" w:customStyle="1" w:styleId="476FEED3A90E40DEB19E3CA8DC4169C8">
    <w:name w:val="476FEED3A90E40DEB19E3CA8DC4169C8"/>
  </w:style>
  <w:style w:type="paragraph" w:customStyle="1" w:styleId="0C50EE99969645EF8F3ECA2D290FCAC3">
    <w:name w:val="0C50EE99969645EF8F3ECA2D290FCAC3"/>
  </w:style>
  <w:style w:type="paragraph" w:customStyle="1" w:styleId="1B35F46A468E45CE86BFDAE5F080D87A">
    <w:name w:val="1B35F46A468E45CE86BFDAE5F080D87A"/>
  </w:style>
  <w:style w:type="paragraph" w:customStyle="1" w:styleId="1EDE5C4B76B64D8EAFADBCCF227344C0">
    <w:name w:val="1EDE5C4B76B64D8EAFADBCCF227344C0"/>
  </w:style>
  <w:style w:type="paragraph" w:customStyle="1" w:styleId="B4BF9EA0FE7D4975A3A986FE2AC21665">
    <w:name w:val="B4BF9EA0FE7D4975A3A986FE2AC21665"/>
  </w:style>
  <w:style w:type="paragraph" w:customStyle="1" w:styleId="1593E4C0F6F04CADAA2CF505F0EB65D9">
    <w:name w:val="1593E4C0F6F04CADAA2CF505F0EB65D9"/>
  </w:style>
  <w:style w:type="paragraph" w:customStyle="1" w:styleId="347EA8E150F0404BB0FAF5A300A2B164">
    <w:name w:val="347EA8E150F0404BB0FAF5A300A2B164"/>
  </w:style>
  <w:style w:type="paragraph" w:customStyle="1" w:styleId="957C816A948A4ECCA3F95FD2C7681592">
    <w:name w:val="957C816A948A4ECCA3F95FD2C7681592"/>
  </w:style>
  <w:style w:type="paragraph" w:customStyle="1" w:styleId="DDE6F9BB22C4446DAAB68D9C1617DCE4">
    <w:name w:val="DDE6F9BB22C4446DAAB68D9C1617DCE4"/>
  </w:style>
  <w:style w:type="paragraph" w:customStyle="1" w:styleId="D91736786698429DA3283EE891D6307C">
    <w:name w:val="D91736786698429DA3283EE891D6307C"/>
  </w:style>
  <w:style w:type="paragraph" w:customStyle="1" w:styleId="A4C0BFA74E4D49D5A6EAE88F0227E166">
    <w:name w:val="A4C0BFA74E4D49D5A6EAE88F0227E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49137697-a5f8-47cc-9169-0d141e7e9a69</BSO999929>
</file>

<file path=customXml/itemProps1.xml><?xml version="1.0" encoding="utf-8"?>
<ds:datastoreItem xmlns:ds="http://schemas.openxmlformats.org/officeDocument/2006/customXml" ds:itemID="{136338DC-4A49-47F8-A720-653789002B0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Musterstellungnahme_ALT.dotx</Template>
  <TotalTime>0</TotalTime>
  <Pages>9</Pages>
  <Words>1553</Words>
  <Characters>9784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dc:creator>
  <cp:keywords/>
  <dc:description/>
  <cp:lastModifiedBy>Jensen, Henning</cp:lastModifiedBy>
  <cp:revision>1</cp:revision>
  <cp:lastPrinted>2025-12-16T14:48:00Z</cp:lastPrinted>
  <dcterms:created xsi:type="dcterms:W3CDTF">2025-12-16T15:28:00Z</dcterms:created>
  <dcterms:modified xsi:type="dcterms:W3CDTF">2025-12-16T15:29:00Z</dcterms:modified>
</cp:coreProperties>
</file>